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EA" w:rsidRDefault="00AB16EA">
      <w:pPr>
        <w:pStyle w:val="NormalWeb"/>
        <w:jc w:val="center"/>
        <w:rPr>
          <w:sz w:val="28"/>
        </w:rPr>
      </w:pPr>
      <w:r>
        <w:rPr>
          <w:sz w:val="28"/>
        </w:rPr>
        <w:t>Муниципальное бюджетное дошкольное учреждение детский сад № 216.</w:t>
      </w:r>
    </w:p>
    <w:p w:rsidR="00AB16EA" w:rsidRDefault="00AB16EA">
      <w:pPr>
        <w:pStyle w:val="NormalWeb"/>
        <w:rPr>
          <w:sz w:val="28"/>
        </w:rPr>
      </w:pPr>
      <w:r>
        <w:rPr>
          <w:sz w:val="28"/>
        </w:rPr>
        <w:br/>
      </w:r>
    </w:p>
    <w:p w:rsidR="00AB16EA" w:rsidRDefault="00AB16EA">
      <w:pPr>
        <w:pStyle w:val="NormalWeb"/>
        <w:rPr>
          <w:sz w:val="28"/>
        </w:rPr>
      </w:pPr>
      <w:r>
        <w:rPr>
          <w:sz w:val="28"/>
        </w:rPr>
        <w:br/>
      </w:r>
    </w:p>
    <w:p w:rsidR="00AB16EA" w:rsidRDefault="00AB16EA">
      <w:pPr>
        <w:pStyle w:val="NormalWeb"/>
        <w:rPr>
          <w:sz w:val="28"/>
        </w:rPr>
      </w:pPr>
      <w:r>
        <w:rPr>
          <w:sz w:val="28"/>
        </w:rPr>
        <w:br/>
      </w:r>
    </w:p>
    <w:p w:rsidR="00AB16EA" w:rsidRPr="00165F47" w:rsidRDefault="00AB16EA" w:rsidP="00165F47">
      <w:pPr>
        <w:pStyle w:val="NormalWeb"/>
        <w:rPr>
          <w:sz w:val="28"/>
        </w:rPr>
      </w:pPr>
    </w:p>
    <w:p w:rsidR="00AB16EA" w:rsidRDefault="00AB16EA">
      <w:pPr>
        <w:pStyle w:val="NormalWeb"/>
        <w:jc w:val="center"/>
        <w:rPr>
          <w:b/>
          <w:sz w:val="40"/>
        </w:rPr>
      </w:pPr>
      <w:r>
        <w:rPr>
          <w:b/>
          <w:sz w:val="40"/>
        </w:rPr>
        <w:t>Конспект занятия</w:t>
      </w:r>
    </w:p>
    <w:p w:rsidR="00AB16EA" w:rsidRDefault="00AB16EA">
      <w:pPr>
        <w:pStyle w:val="NormalWeb"/>
        <w:tabs>
          <w:tab w:val="left" w:pos="900"/>
          <w:tab w:val="center" w:pos="4677"/>
        </w:tabs>
        <w:jc w:val="center"/>
        <w:rPr>
          <w:sz w:val="40"/>
        </w:rPr>
      </w:pPr>
      <w:r>
        <w:rPr>
          <w:b/>
          <w:sz w:val="40"/>
        </w:rPr>
        <w:t>по нравственно-патриотическому воспитанию в подготовительной группе</w:t>
      </w:r>
      <w:r>
        <w:rPr>
          <w:b/>
          <w:sz w:val="40"/>
        </w:rPr>
        <w:br/>
        <w:t>Тема: «О великом воине – Александре Невском»</w:t>
      </w:r>
      <w:r>
        <w:rPr>
          <w:b/>
          <w:sz w:val="40"/>
        </w:rPr>
        <w:br/>
      </w:r>
      <w:r>
        <w:rPr>
          <w:sz w:val="40"/>
        </w:rPr>
        <w:br/>
      </w:r>
    </w:p>
    <w:p w:rsidR="00AB16EA" w:rsidRDefault="00AB16EA">
      <w:pPr>
        <w:pStyle w:val="NormalWeb"/>
        <w:jc w:val="center"/>
        <w:rPr>
          <w:sz w:val="28"/>
        </w:rPr>
      </w:pPr>
      <w:r>
        <w:rPr>
          <w:sz w:val="28"/>
        </w:rPr>
        <w:br/>
      </w:r>
    </w:p>
    <w:p w:rsidR="00AB16EA" w:rsidRDefault="00AB16EA">
      <w:pPr>
        <w:pStyle w:val="NormalWeb"/>
        <w:rPr>
          <w:sz w:val="28"/>
        </w:rPr>
      </w:pPr>
      <w:r>
        <w:rPr>
          <w:sz w:val="28"/>
        </w:rPr>
        <w:br/>
      </w:r>
    </w:p>
    <w:p w:rsidR="00AB16EA" w:rsidRDefault="00AB16EA">
      <w:pPr>
        <w:pStyle w:val="NormalWeb"/>
        <w:rPr>
          <w:sz w:val="28"/>
        </w:rPr>
      </w:pPr>
    </w:p>
    <w:p w:rsidR="00AB16EA" w:rsidRDefault="00AB16EA">
      <w:pPr>
        <w:pStyle w:val="NormalWeb"/>
        <w:rPr>
          <w:sz w:val="28"/>
        </w:rPr>
      </w:pPr>
      <w:r>
        <w:rPr>
          <w:sz w:val="28"/>
        </w:rPr>
        <w:br/>
      </w:r>
    </w:p>
    <w:p w:rsidR="00AB16EA" w:rsidRDefault="00AB16EA">
      <w:pPr>
        <w:pStyle w:val="NormalWeb"/>
        <w:jc w:val="right"/>
        <w:rPr>
          <w:sz w:val="28"/>
        </w:rPr>
      </w:pPr>
      <w:r>
        <w:rPr>
          <w:sz w:val="28"/>
        </w:rPr>
        <w:t>Воспитатель:Сорокина Мария Анатольевна</w:t>
      </w:r>
    </w:p>
    <w:p w:rsidR="00AB16EA" w:rsidRDefault="00AB16EA">
      <w:pPr>
        <w:pStyle w:val="NormalWeb"/>
        <w:rPr>
          <w:sz w:val="28"/>
        </w:rPr>
      </w:pPr>
    </w:p>
    <w:p w:rsidR="00AB16EA" w:rsidRDefault="00AB16EA">
      <w:pPr>
        <w:pStyle w:val="NormalWeb"/>
        <w:rPr>
          <w:sz w:val="28"/>
        </w:rPr>
      </w:pPr>
    </w:p>
    <w:p w:rsidR="00AB16EA" w:rsidRDefault="00AB16EA">
      <w:pPr>
        <w:pStyle w:val="NormalWeb"/>
        <w:rPr>
          <w:sz w:val="28"/>
        </w:rPr>
      </w:pPr>
    </w:p>
    <w:p w:rsidR="00AB16EA" w:rsidRDefault="00AB16EA">
      <w:pPr>
        <w:pStyle w:val="NormalWeb"/>
        <w:rPr>
          <w:sz w:val="28"/>
        </w:rPr>
      </w:pPr>
    </w:p>
    <w:p w:rsidR="00AB16EA" w:rsidRDefault="00AB16EA">
      <w:pPr>
        <w:pStyle w:val="NormalWeb"/>
        <w:rPr>
          <w:sz w:val="28"/>
        </w:rPr>
      </w:pPr>
    </w:p>
    <w:p w:rsidR="00AB16EA" w:rsidRDefault="00AB16EA" w:rsidP="00165F47">
      <w:pPr>
        <w:pStyle w:val="NormalWeb"/>
        <w:jc w:val="center"/>
        <w:rPr>
          <w:sz w:val="28"/>
        </w:rPr>
      </w:pPr>
      <w:r>
        <w:rPr>
          <w:sz w:val="28"/>
        </w:rPr>
        <w:br/>
        <w:t>Ульяновск</w:t>
      </w:r>
    </w:p>
    <w:p w:rsidR="00AB16EA" w:rsidRPr="00EC4DF6" w:rsidRDefault="00AB16EA">
      <w:pPr>
        <w:pStyle w:val="c6"/>
        <w:rPr>
          <w:sz w:val="28"/>
          <w:szCs w:val="28"/>
        </w:rPr>
      </w:pPr>
    </w:p>
    <w:p w:rsidR="00AB16EA" w:rsidRDefault="00AB16EA" w:rsidP="00EC4DF6">
      <w:pPr>
        <w:pStyle w:val="NormalWeb"/>
        <w:shd w:val="clear" w:color="auto" w:fill="FFFFFF"/>
        <w:spacing w:beforeAutospacing="0" w:afterAutospacing="0"/>
        <w:ind w:firstLine="360"/>
        <w:rPr>
          <w:b/>
          <w:sz w:val="28"/>
          <w:szCs w:val="28"/>
        </w:rPr>
      </w:pPr>
      <w:r w:rsidRPr="00EC4DF6">
        <w:rPr>
          <w:b/>
          <w:sz w:val="28"/>
          <w:szCs w:val="28"/>
        </w:rPr>
        <w:t>Тема: «О великом воине – Александре Невском».</w:t>
      </w:r>
    </w:p>
    <w:p w:rsidR="00AB16EA" w:rsidRPr="00EC4DF6" w:rsidRDefault="00AB16EA" w:rsidP="00EC4DF6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EC4DF6">
        <w:rPr>
          <w:b/>
          <w:sz w:val="28"/>
          <w:szCs w:val="28"/>
        </w:rPr>
        <w:br/>
        <w:t>Цель</w:t>
      </w:r>
      <w:r w:rsidRPr="00EC4DF6">
        <w:rPr>
          <w:sz w:val="28"/>
          <w:szCs w:val="28"/>
        </w:rPr>
        <w:t xml:space="preserve">: </w:t>
      </w:r>
      <w:r w:rsidRPr="00EC4DF6">
        <w:rPr>
          <w:color w:val="111111"/>
          <w:sz w:val="28"/>
          <w:szCs w:val="28"/>
        </w:rPr>
        <w:t>Познакомить с исторической личностью – Великим </w:t>
      </w:r>
      <w:r w:rsidRPr="00EC4DF6">
        <w:rPr>
          <w:rStyle w:val="Strong"/>
          <w:color w:val="111111"/>
          <w:sz w:val="28"/>
          <w:szCs w:val="28"/>
          <w:bdr w:val="none" w:sz="0" w:space="0" w:color="auto" w:frame="1"/>
        </w:rPr>
        <w:t>русским князем Александром Невским</w:t>
      </w:r>
      <w:r w:rsidRPr="00EC4DF6">
        <w:rPr>
          <w:color w:val="111111"/>
          <w:sz w:val="28"/>
          <w:szCs w:val="28"/>
        </w:rPr>
        <w:t>.</w:t>
      </w:r>
      <w:r w:rsidRPr="00EC4DF6">
        <w:rPr>
          <w:sz w:val="28"/>
          <w:szCs w:val="28"/>
        </w:rPr>
        <w:t xml:space="preserve"> Формировать у детей интерес к истории своей страны, к жизни великих полководцев, защищающих нашу Родину.</w:t>
      </w:r>
    </w:p>
    <w:p w:rsidR="00AB16EA" w:rsidRDefault="00AB16EA">
      <w:pPr>
        <w:pStyle w:val="c6"/>
        <w:rPr>
          <w:rFonts w:ascii="Calibri" w:hAnsi="Calibri"/>
          <w:sz w:val="22"/>
        </w:rPr>
      </w:pPr>
      <w:r>
        <w:rPr>
          <w:sz w:val="28"/>
        </w:rPr>
        <w:br/>
      </w:r>
      <w:r>
        <w:rPr>
          <w:b/>
          <w:sz w:val="28"/>
        </w:rPr>
        <w:t>Задачи:</w:t>
      </w:r>
      <w:r>
        <w:rPr>
          <w:rStyle w:val="c01"/>
          <w:b/>
          <w:sz w:val="28"/>
        </w:rPr>
        <w:t xml:space="preserve">  Образовательные:</w:t>
      </w:r>
    </w:p>
    <w:p w:rsidR="00AB16EA" w:rsidRDefault="00AB16EA">
      <w:pPr>
        <w:numPr>
          <w:ilvl w:val="0"/>
          <w:numId w:val="1"/>
        </w:numPr>
        <w:spacing w:beforeAutospacing="1" w:afterAutospacing="1"/>
        <w:jc w:val="both"/>
        <w:rPr>
          <w:rFonts w:ascii="Calibri" w:hAnsi="Calibri"/>
          <w:sz w:val="22"/>
        </w:rPr>
      </w:pPr>
      <w:r>
        <w:rPr>
          <w:rStyle w:val="c7c41"/>
          <w:color w:val="111111"/>
          <w:sz w:val="28"/>
        </w:rPr>
        <w:t>Формирование патриотического отношения к Родине, интереса к ее историческому прошлому и настоящему.</w:t>
      </w:r>
    </w:p>
    <w:p w:rsidR="00AB16EA" w:rsidRDefault="00AB16EA">
      <w:pPr>
        <w:numPr>
          <w:ilvl w:val="0"/>
          <w:numId w:val="1"/>
        </w:numPr>
        <w:spacing w:beforeAutospacing="1" w:afterAutospacing="1"/>
        <w:jc w:val="both"/>
        <w:rPr>
          <w:rFonts w:ascii="Calibri" w:hAnsi="Calibri"/>
          <w:sz w:val="22"/>
        </w:rPr>
      </w:pPr>
      <w:r>
        <w:rPr>
          <w:rStyle w:val="c4c71"/>
          <w:color w:val="111111"/>
          <w:sz w:val="28"/>
        </w:rPr>
        <w:t>Познакомить с детством и подвигом во имя Руси Александра Невского.</w:t>
      </w:r>
    </w:p>
    <w:p w:rsidR="00AB16EA" w:rsidRDefault="00AB16EA">
      <w:pPr>
        <w:numPr>
          <w:ilvl w:val="0"/>
          <w:numId w:val="1"/>
        </w:numPr>
        <w:spacing w:beforeAutospacing="1" w:afterAutospacing="1"/>
        <w:jc w:val="both"/>
        <w:rPr>
          <w:rFonts w:ascii="Calibri" w:hAnsi="Calibri"/>
          <w:sz w:val="22"/>
        </w:rPr>
      </w:pPr>
      <w:r>
        <w:rPr>
          <w:rStyle w:val="c7c41"/>
          <w:color w:val="111111"/>
          <w:sz w:val="28"/>
        </w:rPr>
        <w:t>Дать представление о том, какими были защитники нашего отечества во времена Александра Невского.</w:t>
      </w:r>
    </w:p>
    <w:p w:rsidR="00AB16EA" w:rsidRDefault="00AB16EA">
      <w:pPr>
        <w:pStyle w:val="c6c11"/>
        <w:ind w:left="142"/>
        <w:jc w:val="both"/>
        <w:rPr>
          <w:rFonts w:ascii="Calibri" w:hAnsi="Calibri"/>
          <w:sz w:val="22"/>
        </w:rPr>
      </w:pPr>
      <w:r>
        <w:rPr>
          <w:rStyle w:val="c01"/>
          <w:b/>
          <w:sz w:val="28"/>
        </w:rPr>
        <w:t>Развивающие:</w:t>
      </w:r>
    </w:p>
    <w:p w:rsidR="00AB16EA" w:rsidRDefault="00AB16EA">
      <w:pPr>
        <w:numPr>
          <w:ilvl w:val="0"/>
          <w:numId w:val="2"/>
        </w:numPr>
        <w:spacing w:beforeAutospacing="1" w:afterAutospacing="1"/>
        <w:ind w:left="786" w:firstLine="0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Развивать интерес к историческим событиям, любознательность, чувство сопереживания героям.</w:t>
      </w:r>
    </w:p>
    <w:p w:rsidR="00AB16EA" w:rsidRDefault="00AB16EA">
      <w:pPr>
        <w:numPr>
          <w:ilvl w:val="0"/>
          <w:numId w:val="2"/>
        </w:numPr>
        <w:spacing w:beforeAutospacing="1" w:afterAutospacing="1"/>
        <w:ind w:left="786" w:firstLine="0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Развивать в детях стремление изучать историческое прошлое своей Родины, развивать нравственные качества – доброту, ответственность, чувство долга.</w:t>
      </w:r>
      <w:r>
        <w:rPr>
          <w:rStyle w:val="c7c41"/>
          <w:color w:val="111111"/>
          <w:sz w:val="28"/>
        </w:rPr>
        <w:t> </w:t>
      </w:r>
    </w:p>
    <w:p w:rsidR="00AB16EA" w:rsidRDefault="00AB16EA">
      <w:pPr>
        <w:numPr>
          <w:ilvl w:val="0"/>
          <w:numId w:val="2"/>
        </w:numPr>
        <w:spacing w:beforeAutospacing="1" w:afterAutospacing="1"/>
        <w:ind w:left="786" w:firstLine="0"/>
        <w:jc w:val="both"/>
        <w:rPr>
          <w:rFonts w:ascii="Calibri" w:hAnsi="Calibri"/>
          <w:sz w:val="22"/>
        </w:rPr>
      </w:pPr>
      <w:r>
        <w:rPr>
          <w:rStyle w:val="c7c41"/>
          <w:color w:val="111111"/>
          <w:sz w:val="28"/>
        </w:rPr>
        <w:t>Развивать коммуникативные навыки, умение вести диалог.</w:t>
      </w:r>
    </w:p>
    <w:p w:rsidR="00AB16EA" w:rsidRDefault="00AB16EA">
      <w:pPr>
        <w:pStyle w:val="c6c11"/>
        <w:ind w:left="142"/>
        <w:jc w:val="both"/>
        <w:rPr>
          <w:rFonts w:ascii="Calibri" w:hAnsi="Calibri"/>
          <w:sz w:val="22"/>
        </w:rPr>
      </w:pPr>
      <w:r>
        <w:rPr>
          <w:rStyle w:val="c01"/>
          <w:b/>
          <w:sz w:val="28"/>
        </w:rPr>
        <w:t>Воспитательные:</w:t>
      </w:r>
    </w:p>
    <w:p w:rsidR="00AB16EA" w:rsidRDefault="00AB16EA">
      <w:pPr>
        <w:numPr>
          <w:ilvl w:val="0"/>
          <w:numId w:val="3"/>
        </w:numPr>
        <w:spacing w:beforeAutospacing="1" w:afterAutospacing="1"/>
        <w:ind w:left="850" w:firstLine="0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Воспитывать у мальчиков стремление быть сильными, смелыми. У девочек уважение к мальчикам, как будущим защитникам Родины.</w:t>
      </w:r>
    </w:p>
    <w:p w:rsidR="00AB16EA" w:rsidRDefault="00AB16EA">
      <w:pPr>
        <w:numPr>
          <w:ilvl w:val="0"/>
          <w:numId w:val="3"/>
        </w:numPr>
        <w:spacing w:beforeAutospacing="1" w:afterAutospacing="1"/>
        <w:ind w:left="850" w:firstLine="0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Воспитывать патриотические чувства, любовь к своей истории.</w:t>
      </w:r>
    </w:p>
    <w:p w:rsidR="00AB16EA" w:rsidRDefault="00AB16EA">
      <w:pPr>
        <w:numPr>
          <w:ilvl w:val="0"/>
          <w:numId w:val="3"/>
        </w:numPr>
        <w:spacing w:beforeAutospacing="1" w:afterAutospacing="1"/>
        <w:ind w:left="850" w:firstLine="0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Воспитывать чувство гордости за русских воинов и полководца Александра Невского.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01"/>
          <w:b/>
          <w:sz w:val="28"/>
        </w:rPr>
        <w:t>Планируемые результаты: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51"/>
          <w:b/>
          <w:sz w:val="28"/>
        </w:rPr>
        <w:t>-</w:t>
      </w:r>
      <w:r>
        <w:rPr>
          <w:rStyle w:val="c4c221"/>
          <w:color w:val="111111"/>
          <w:sz w:val="28"/>
        </w:rPr>
        <w:t> Знают о том, какими были защитники нашего отечества во времена Александра Невского.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51"/>
          <w:b/>
          <w:sz w:val="28"/>
        </w:rPr>
        <w:t>- </w:t>
      </w:r>
      <w:r>
        <w:rPr>
          <w:rStyle w:val="c4c191"/>
          <w:sz w:val="28"/>
        </w:rPr>
        <w:t>Дошкольники  интересуются   историческими событиям,  у них развита любознательность, чувство сопереживания героям,  дети обогащаются  нравственными качествами – доброта, ответственность, чувство долга.</w:t>
      </w:r>
      <w:r>
        <w:rPr>
          <w:rStyle w:val="c4c221"/>
          <w:color w:val="111111"/>
          <w:sz w:val="28"/>
        </w:rPr>
        <w:t> 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4c221"/>
          <w:color w:val="111111"/>
          <w:sz w:val="28"/>
        </w:rPr>
        <w:t> - Развиваются  коммуникативные навыки, умение вести диалог.</w:t>
      </w:r>
    </w:p>
    <w:p w:rsidR="00AB16EA" w:rsidRDefault="00AB16EA">
      <w:pPr>
        <w:pStyle w:val="c6c25"/>
        <w:ind w:left="360"/>
        <w:jc w:val="both"/>
        <w:rPr>
          <w:rFonts w:ascii="Calibri" w:hAnsi="Calibri"/>
          <w:sz w:val="22"/>
        </w:rPr>
      </w:pPr>
      <w:r>
        <w:rPr>
          <w:b/>
          <w:sz w:val="28"/>
        </w:rPr>
        <w:br/>
      </w:r>
      <w:r>
        <w:rPr>
          <w:b/>
          <w:sz w:val="28"/>
          <w:u w:val="single"/>
        </w:rPr>
        <w:t>Предварительная работа</w:t>
      </w:r>
      <w:r>
        <w:rPr>
          <w:sz w:val="28"/>
        </w:rPr>
        <w:t>:  беседы с детьми о воинах древней Руси, рисование, рассматривание портретов русских богатырей,</w:t>
      </w:r>
      <w:r w:rsidRPr="00EC4DF6">
        <w:rPr>
          <w:color w:val="111111"/>
          <w:sz w:val="28"/>
          <w:szCs w:val="28"/>
        </w:rPr>
        <w:t xml:space="preserve"> </w:t>
      </w:r>
      <w:r w:rsidRPr="00543552">
        <w:rPr>
          <w:color w:val="111111"/>
          <w:sz w:val="28"/>
          <w:szCs w:val="28"/>
        </w:rPr>
        <w:t xml:space="preserve">рассматривание репродукций картин; чтение былин, рассказов; </w:t>
      </w:r>
      <w:r>
        <w:rPr>
          <w:sz w:val="28"/>
        </w:rPr>
        <w:t xml:space="preserve"> </w:t>
      </w:r>
      <w:r>
        <w:rPr>
          <w:rStyle w:val="c11"/>
          <w:sz w:val="28"/>
        </w:rPr>
        <w:t>беседы и рассматривание книг о древнерусских защитниках Отечества, о военной форме, обмундировании, оружии; разучивание пословиц и физкультминутки</w:t>
      </w:r>
      <w:r>
        <w:rPr>
          <w:sz w:val="28"/>
        </w:rPr>
        <w:br/>
      </w:r>
      <w:r>
        <w:rPr>
          <w:b/>
          <w:sz w:val="28"/>
          <w:u w:val="single"/>
        </w:rPr>
        <w:t>Оборудование</w:t>
      </w:r>
      <w:r>
        <w:rPr>
          <w:sz w:val="28"/>
          <w:u w:val="single"/>
        </w:rPr>
        <w:t>:</w:t>
      </w:r>
      <w:r>
        <w:rPr>
          <w:sz w:val="28"/>
        </w:rPr>
        <w:t xml:space="preserve">  картины с воинами древней Руси: Илья Муромец, Добрыня Никитич, Алеша Попович, Александр Невский, князь Владимир; </w:t>
      </w:r>
      <w:r>
        <w:rPr>
          <w:rStyle w:val="c11"/>
          <w:sz w:val="28"/>
        </w:rPr>
        <w:t>пазлы (шлем разрезанный на несколько частей, на две команды); раскраска (щит, доспехи) на каждого ребенка, цветные карандаши.</w:t>
      </w:r>
    </w:p>
    <w:p w:rsidR="00AB16EA" w:rsidRPr="00543552" w:rsidRDefault="00AB16EA" w:rsidP="00EC4DF6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EC4DF6">
        <w:rPr>
          <w:b/>
          <w:color w:val="111111"/>
          <w:sz w:val="28"/>
          <w:szCs w:val="28"/>
          <w:u w:val="single"/>
          <w:bdr w:val="none" w:sz="0" w:space="0" w:color="auto" w:frame="1"/>
        </w:rPr>
        <w:t>Активизация словаря</w:t>
      </w:r>
      <w:r w:rsidRPr="00543552">
        <w:rPr>
          <w:color w:val="111111"/>
          <w:sz w:val="28"/>
          <w:szCs w:val="28"/>
        </w:rPr>
        <w:t>: славяне, русичи, былины, латы, доспехи, государственный, политический, монголо-татарское иго, снаряжение. Дружина, святой покровитель, междуусобица.</w:t>
      </w:r>
    </w:p>
    <w:p w:rsidR="00AB16EA" w:rsidRDefault="00AB16EA">
      <w:pPr>
        <w:pStyle w:val="c2"/>
        <w:rPr>
          <w:rFonts w:ascii="Calibri" w:hAnsi="Calibri"/>
          <w:sz w:val="22"/>
        </w:rPr>
      </w:pPr>
    </w:p>
    <w:p w:rsidR="00AB16EA" w:rsidRDefault="00AB16EA">
      <w:pPr>
        <w:pStyle w:val="NormalWeb"/>
        <w:rPr>
          <w:sz w:val="28"/>
        </w:rPr>
      </w:pPr>
      <w:r>
        <w:rPr>
          <w:sz w:val="28"/>
        </w:rPr>
        <w:br/>
      </w:r>
      <w:r>
        <w:rPr>
          <w:b/>
          <w:sz w:val="28"/>
        </w:rPr>
        <w:t>Организационный момент:</w:t>
      </w:r>
    </w:p>
    <w:p w:rsidR="00AB16EA" w:rsidRPr="00543552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>
        <w:rPr>
          <w:rStyle w:val="c12c41"/>
          <w:b/>
          <w:sz w:val="28"/>
          <w:u w:val="single"/>
        </w:rPr>
        <w:t>Воспитатель</w:t>
      </w:r>
      <w:r>
        <w:rPr>
          <w:rStyle w:val="c11"/>
          <w:sz w:val="28"/>
        </w:rPr>
        <w:t xml:space="preserve">: </w:t>
      </w:r>
      <w:r w:rsidRPr="00543552">
        <w:rPr>
          <w:color w:val="111111"/>
          <w:sz w:val="28"/>
          <w:szCs w:val="28"/>
        </w:rPr>
        <w:t>Ребята, послушайте, пожалуйста, </w:t>
      </w:r>
      <w:r w:rsidRPr="00543552">
        <w:rPr>
          <w:color w:val="111111"/>
          <w:sz w:val="28"/>
          <w:szCs w:val="28"/>
          <w:u w:val="single"/>
          <w:bdr w:val="none" w:sz="0" w:space="0" w:color="auto" w:frame="1"/>
        </w:rPr>
        <w:t>такие строки</w:t>
      </w:r>
      <w:r w:rsidRPr="00543552">
        <w:rPr>
          <w:color w:val="111111"/>
          <w:sz w:val="28"/>
          <w:szCs w:val="28"/>
        </w:rPr>
        <w:t>:</w:t>
      </w:r>
    </w:p>
    <w:p w:rsidR="00AB16EA" w:rsidRPr="00543552" w:rsidRDefault="00AB16EA" w:rsidP="00F212D7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«Чем дальше в будущее входим,</w:t>
      </w:r>
    </w:p>
    <w:p w:rsidR="00AB16EA" w:rsidRPr="00543552" w:rsidRDefault="00AB16EA" w:rsidP="00F212D7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Тем больше прошлым дорожим,</w:t>
      </w:r>
    </w:p>
    <w:p w:rsidR="00AB16EA" w:rsidRPr="00543552" w:rsidRDefault="00AB16EA" w:rsidP="00F212D7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И в прошлом красоту находим,</w:t>
      </w:r>
    </w:p>
    <w:p w:rsidR="00AB16EA" w:rsidRPr="00543552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Хоть новому принадлежим». </w:t>
      </w:r>
      <w:r w:rsidRPr="00543552">
        <w:rPr>
          <w:i/>
          <w:iCs/>
          <w:color w:val="111111"/>
          <w:sz w:val="28"/>
          <w:szCs w:val="28"/>
          <w:bdr w:val="none" w:sz="0" w:space="0" w:color="auto" w:frame="1"/>
        </w:rPr>
        <w:t>(Вадим Шефнер)</w:t>
      </w:r>
    </w:p>
    <w:p w:rsidR="00AB16EA" w:rsidRPr="00543552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Сегодня я хочу вас пригласить заглянуть в прошлое нашей Родины и познакомить с Великим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русским князем Александром Невским</w:t>
      </w:r>
      <w:r w:rsidRPr="00543552">
        <w:rPr>
          <w:color w:val="111111"/>
          <w:sz w:val="28"/>
          <w:szCs w:val="28"/>
        </w:rPr>
        <w:t>. Но сначала послушайте одну пословицу и скажите мне, пожалуйста, как вы её </w:t>
      </w:r>
      <w:r w:rsidRPr="00AF7DD7">
        <w:rPr>
          <w:color w:val="111111"/>
          <w:sz w:val="28"/>
          <w:szCs w:val="28"/>
          <w:bdr w:val="none" w:sz="0" w:space="0" w:color="auto" w:frame="1"/>
        </w:rPr>
        <w:t>понимаете</w:t>
      </w:r>
      <w:r w:rsidRPr="00543552">
        <w:rPr>
          <w:color w:val="111111"/>
          <w:sz w:val="28"/>
          <w:szCs w:val="28"/>
        </w:rPr>
        <w:t>: </w:t>
      </w:r>
      <w:r w:rsidRPr="00543552">
        <w:rPr>
          <w:i/>
          <w:iCs/>
          <w:color w:val="111111"/>
          <w:sz w:val="28"/>
          <w:szCs w:val="28"/>
          <w:bdr w:val="none" w:sz="0" w:space="0" w:color="auto" w:frame="1"/>
        </w:rPr>
        <w:t>«Тот </w:t>
      </w:r>
      <w:r w:rsidRPr="00543552">
        <w:rPr>
          <w:rStyle w:val="Strong"/>
          <w:i/>
          <w:iCs/>
          <w:color w:val="111111"/>
          <w:sz w:val="28"/>
          <w:szCs w:val="28"/>
          <w:bdr w:val="none" w:sz="0" w:space="0" w:color="auto" w:frame="1"/>
        </w:rPr>
        <w:t>герой</w:t>
      </w:r>
      <w:r w:rsidRPr="00543552">
        <w:rPr>
          <w:i/>
          <w:iCs/>
          <w:color w:val="111111"/>
          <w:sz w:val="28"/>
          <w:szCs w:val="28"/>
          <w:bdr w:val="none" w:sz="0" w:space="0" w:color="auto" w:frame="1"/>
        </w:rPr>
        <w:t>, кто за Родину горой»</w:t>
      </w:r>
      <w:r w:rsidRPr="00543552">
        <w:rPr>
          <w:color w:val="111111"/>
          <w:sz w:val="28"/>
          <w:szCs w:val="28"/>
        </w:rPr>
        <w:t>.</w:t>
      </w:r>
    </w:p>
    <w:p w:rsidR="00AB16EA" w:rsidRPr="00543552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54355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AB16EA" w:rsidRPr="00AF7DD7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</w:rPr>
      </w:pPr>
      <w:r w:rsidRPr="00AF7DD7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F7DD7">
        <w:rPr>
          <w:b/>
          <w:color w:val="111111"/>
          <w:sz w:val="28"/>
          <w:szCs w:val="28"/>
        </w:rPr>
        <w:t>:</w:t>
      </w:r>
    </w:p>
    <w:p w:rsidR="00AB16EA" w:rsidRPr="00543552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Герой</w:t>
      </w:r>
      <w:r w:rsidRPr="00543552">
        <w:rPr>
          <w:color w:val="111111"/>
          <w:sz w:val="28"/>
          <w:szCs w:val="28"/>
        </w:rPr>
        <w:t> – это смелый человек, который готов всё сделать, чтобы защитить свою Родину, даже отдать за неё жизнь. Ребята, а какие ещё пословицы вы знаете о Родине и её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героях – защитниках</w:t>
      </w:r>
      <w:r w:rsidRPr="00543552">
        <w:rPr>
          <w:color w:val="111111"/>
          <w:sz w:val="28"/>
          <w:szCs w:val="28"/>
        </w:rPr>
        <w:t>?</w:t>
      </w:r>
    </w:p>
    <w:p w:rsidR="00AB16EA" w:rsidRPr="00543552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AF7DD7">
        <w:rPr>
          <w:b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543552">
        <w:rPr>
          <w:color w:val="111111"/>
          <w:sz w:val="28"/>
          <w:szCs w:val="28"/>
        </w:rPr>
        <w:t>: Если дружба велика, будет Родина крепка.</w:t>
      </w:r>
    </w:p>
    <w:p w:rsidR="00AB16EA" w:rsidRPr="00543552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Не тот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герой</w:t>
      </w:r>
      <w:r w:rsidRPr="00543552">
        <w:rPr>
          <w:color w:val="111111"/>
          <w:sz w:val="28"/>
          <w:szCs w:val="28"/>
        </w:rPr>
        <w:t>, кто награду ждёт, а тот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герой</w:t>
      </w:r>
      <w:r w:rsidRPr="00543552">
        <w:rPr>
          <w:color w:val="111111"/>
          <w:sz w:val="28"/>
          <w:szCs w:val="28"/>
        </w:rPr>
        <w:t>, кто за народ идёт.</w:t>
      </w:r>
    </w:p>
    <w:p w:rsidR="00AB16EA" w:rsidRPr="00543552" w:rsidRDefault="00AB16EA" w:rsidP="00F212D7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Жить – Родине служить.</w:t>
      </w:r>
    </w:p>
    <w:p w:rsidR="00AB16EA" w:rsidRPr="00543552" w:rsidRDefault="00AB16EA" w:rsidP="00F212D7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Счастье Родины дороже жизни.</w:t>
      </w:r>
    </w:p>
    <w:p w:rsidR="00AB16EA" w:rsidRPr="00543552" w:rsidRDefault="00AB16EA" w:rsidP="00F212D7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За правое дело сражайся смело.</w:t>
      </w:r>
    </w:p>
    <w:p w:rsidR="00AB16EA" w:rsidRPr="00543552" w:rsidRDefault="00AB16EA" w:rsidP="00F212D7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Родина – мать, умей за неё постоять.</w:t>
      </w:r>
    </w:p>
    <w:p w:rsidR="00AB16EA" w:rsidRDefault="00AB16EA" w:rsidP="00F212D7">
      <w:pPr>
        <w:pStyle w:val="c6c10"/>
        <w:rPr>
          <w:rStyle w:val="c11"/>
          <w:sz w:val="28"/>
        </w:rPr>
      </w:pPr>
      <w:r w:rsidRPr="00543552">
        <w:rPr>
          <w:color w:val="111111"/>
          <w:sz w:val="28"/>
          <w:szCs w:val="28"/>
        </w:rPr>
        <w:t>Нет ничего краше, чем</w:t>
      </w:r>
      <w:r>
        <w:rPr>
          <w:color w:val="111111"/>
          <w:sz w:val="28"/>
          <w:szCs w:val="28"/>
        </w:rPr>
        <w:t xml:space="preserve"> Родина наша.</w:t>
      </w:r>
    </w:p>
    <w:p w:rsidR="00AB16EA" w:rsidRDefault="00AB16EA">
      <w:pPr>
        <w:pStyle w:val="c6c10"/>
        <w:rPr>
          <w:rFonts w:ascii="Calibri" w:hAnsi="Calibri"/>
          <w:sz w:val="22"/>
        </w:rPr>
      </w:pPr>
    </w:p>
    <w:p w:rsidR="00AB16EA" w:rsidRDefault="00AB16EA" w:rsidP="00AF7DD7">
      <w:pPr>
        <w:pStyle w:val="c6c10"/>
        <w:rPr>
          <w:rStyle w:val="c12c51"/>
          <w:b/>
          <w:sz w:val="28"/>
          <w:u w:val="single"/>
        </w:rPr>
      </w:pPr>
      <w:r>
        <w:rPr>
          <w:rStyle w:val="c12c51"/>
          <w:b/>
          <w:sz w:val="28"/>
          <w:u w:val="single"/>
        </w:rPr>
        <w:t>Основная часть:</w:t>
      </w:r>
    </w:p>
    <w:p w:rsidR="00AB16EA" w:rsidRPr="00AF7DD7" w:rsidRDefault="00AB16EA" w:rsidP="00AF7DD7">
      <w:pPr>
        <w:pStyle w:val="c6c10"/>
        <w:rPr>
          <w:rFonts w:ascii="Calibri" w:hAnsi="Calibri"/>
          <w:sz w:val="28"/>
          <w:szCs w:val="28"/>
        </w:rPr>
      </w:pPr>
      <w:r>
        <w:rPr>
          <w:rStyle w:val="c12c51"/>
          <w:b/>
          <w:sz w:val="28"/>
          <w:u w:val="single"/>
        </w:rPr>
        <w:t>Воспитатель</w:t>
      </w:r>
      <w:r>
        <w:rPr>
          <w:rStyle w:val="c51"/>
          <w:b/>
          <w:sz w:val="28"/>
        </w:rPr>
        <w:t>:</w:t>
      </w:r>
      <w:r>
        <w:rPr>
          <w:rStyle w:val="c11"/>
          <w:sz w:val="28"/>
        </w:rPr>
        <w:t> Молодцы ребята, сейчас мы с вами поговорим о нашей Родине.</w:t>
      </w:r>
      <w:r w:rsidRPr="00F212D7">
        <w:t xml:space="preserve"> </w:t>
      </w:r>
      <w:r w:rsidRPr="00AF7DD7">
        <w:rPr>
          <w:sz w:val="28"/>
          <w:szCs w:val="28"/>
        </w:rPr>
        <w:t>Родина – это место, где мы с вами родились и наши родители, и все, </w:t>
      </w:r>
      <w:r w:rsidRPr="00AF7DD7">
        <w:rPr>
          <w:sz w:val="28"/>
          <w:szCs w:val="28"/>
          <w:bdr w:val="none" w:sz="0" w:space="0" w:color="auto" w:frame="1"/>
        </w:rPr>
        <w:t>что нас окружает</w:t>
      </w:r>
      <w:r w:rsidRPr="00AF7DD7">
        <w:rPr>
          <w:sz w:val="28"/>
          <w:szCs w:val="28"/>
        </w:rPr>
        <w:t>: леса, поля, реки – все, что мы любим, без чего нам трудно. А как называется наша родная страна?</w:t>
      </w:r>
      <w:r w:rsidRPr="00AF7DD7">
        <w:rPr>
          <w:b/>
          <w:sz w:val="28"/>
          <w:szCs w:val="28"/>
        </w:rPr>
        <w:t xml:space="preserve"> (Ответы детей). </w:t>
      </w:r>
      <w:r w:rsidRPr="00AF7DD7">
        <w:rPr>
          <w:sz w:val="28"/>
          <w:szCs w:val="28"/>
        </w:rPr>
        <w:t>Правильно – Россия!</w:t>
      </w:r>
      <w:r>
        <w:rPr>
          <w:rStyle w:val="c11"/>
          <w:sz w:val="28"/>
        </w:rPr>
        <w:t xml:space="preserve"> Величава и красива наша страна. Богата Отчизна лесами, реками, животными разными и растениями. Многое может наша земля: накормить вкусным хлебом, напоить родниковой водой, порадовать дивными просторами, лесами, полями. Но защитить себя она не может. Поэтому люди всегда защищали свою Родину от врагов. </w:t>
      </w:r>
      <w:r w:rsidRPr="00AF7DD7">
        <w:rPr>
          <w:sz w:val="28"/>
          <w:szCs w:val="28"/>
        </w:rPr>
        <w:t>Раньше в древней Руси очень часто совершались на города набеги чужеземцев т. е. врагов и поэтому люди старались какими-то способами защитить свой город.</w:t>
      </w:r>
      <w:r w:rsidRPr="00AF7DD7">
        <w:rPr>
          <w:sz w:val="28"/>
          <w:szCs w:val="28"/>
        </w:rPr>
        <w:br/>
        <w:t>- Ребята. А давайте подумаем вместе, какими способами наши предки защищали города.</w:t>
      </w:r>
    </w:p>
    <w:p w:rsidR="00AB16EA" w:rsidRDefault="00AB16EA">
      <w:pPr>
        <w:pStyle w:val="NormalWeb"/>
        <w:rPr>
          <w:sz w:val="28"/>
        </w:rPr>
      </w:pPr>
      <w:r>
        <w:rPr>
          <w:b/>
          <w:sz w:val="28"/>
          <w:u w:val="single"/>
        </w:rPr>
        <w:t xml:space="preserve">Дети: </w:t>
      </w:r>
      <w:r>
        <w:rPr>
          <w:sz w:val="28"/>
        </w:rPr>
        <w:t>Воздвигали стены вокруг города, вырывали ров.</w:t>
      </w:r>
      <w:r>
        <w:rPr>
          <w:sz w:val="28"/>
        </w:rPr>
        <w:br/>
      </w:r>
      <w:r>
        <w:rPr>
          <w:b/>
          <w:sz w:val="28"/>
          <w:u w:val="single"/>
        </w:rPr>
        <w:t>Воспитатель:</w:t>
      </w:r>
      <w:r>
        <w:rPr>
          <w:sz w:val="28"/>
        </w:rPr>
        <w:t xml:space="preserve"> А кто же защищал города в случаях нападения врагов?</w:t>
      </w:r>
    </w:p>
    <w:p w:rsidR="00AB16EA" w:rsidRDefault="00AB16EA">
      <w:pPr>
        <w:pStyle w:val="NormalWeb"/>
        <w:rPr>
          <w:sz w:val="28"/>
        </w:rPr>
      </w:pPr>
      <w:r>
        <w:rPr>
          <w:b/>
          <w:sz w:val="28"/>
          <w:u w:val="single"/>
        </w:rPr>
        <w:t>Дети:</w:t>
      </w:r>
      <w:r>
        <w:rPr>
          <w:sz w:val="28"/>
        </w:rPr>
        <w:t xml:space="preserve"> Богатыри, воины.</w:t>
      </w:r>
      <w:r>
        <w:rPr>
          <w:sz w:val="28"/>
        </w:rPr>
        <w:br/>
      </w:r>
      <w:r>
        <w:rPr>
          <w:b/>
          <w:sz w:val="28"/>
          <w:u w:val="single"/>
        </w:rPr>
        <w:t>Воспитатель</w:t>
      </w:r>
      <w:r>
        <w:rPr>
          <w:sz w:val="28"/>
        </w:rPr>
        <w:t>: Правильно. Молодцы! Посмотрите на доску. (Висят портреты воинов)</w:t>
      </w:r>
      <w:r>
        <w:rPr>
          <w:sz w:val="28"/>
        </w:rPr>
        <w:br/>
        <w:t xml:space="preserve">-Ребята кого вы узнали на этой выставке? </w:t>
      </w:r>
    </w:p>
    <w:p w:rsidR="00AB16EA" w:rsidRDefault="00AB16EA">
      <w:pPr>
        <w:pStyle w:val="NormalWeb"/>
        <w:rPr>
          <w:sz w:val="28"/>
        </w:rPr>
      </w:pPr>
      <w:r>
        <w:rPr>
          <w:b/>
          <w:sz w:val="28"/>
          <w:u w:val="single"/>
        </w:rPr>
        <w:t>Ответы детей</w:t>
      </w:r>
      <w:r>
        <w:rPr>
          <w:sz w:val="28"/>
        </w:rPr>
        <w:t xml:space="preserve"> (Илья Муромец, Добрыня Никитич, Алеша Попович,  князь Владимир, Александр Невский).</w:t>
      </w:r>
      <w:r>
        <w:rPr>
          <w:sz w:val="28"/>
        </w:rPr>
        <w:br/>
      </w:r>
      <w:r>
        <w:rPr>
          <w:b/>
          <w:sz w:val="28"/>
          <w:u w:val="single"/>
        </w:rPr>
        <w:t>Воспитатель</w:t>
      </w:r>
      <w:r>
        <w:rPr>
          <w:sz w:val="28"/>
        </w:rPr>
        <w:t>: Молодцы!</w:t>
      </w:r>
      <w:r>
        <w:rPr>
          <w:sz w:val="28"/>
        </w:rPr>
        <w:br/>
        <w:t>- Ребята, а что мы знаем о них?</w:t>
      </w:r>
    </w:p>
    <w:p w:rsidR="00AB16EA" w:rsidRDefault="00AB16EA">
      <w:pPr>
        <w:pStyle w:val="NormalWeb"/>
        <w:rPr>
          <w:sz w:val="28"/>
        </w:rPr>
      </w:pPr>
      <w:r>
        <w:rPr>
          <w:b/>
          <w:sz w:val="28"/>
          <w:u w:val="single"/>
        </w:rPr>
        <w:t>Дети</w:t>
      </w:r>
      <w:r>
        <w:rPr>
          <w:sz w:val="28"/>
        </w:rPr>
        <w:t>: Они жили давно, были сильные, смелые люди, защищали нашу родину от врагов.</w:t>
      </w:r>
      <w:r>
        <w:rPr>
          <w:sz w:val="28"/>
        </w:rPr>
        <w:br/>
      </w:r>
      <w:r>
        <w:rPr>
          <w:b/>
          <w:sz w:val="28"/>
          <w:u w:val="single"/>
        </w:rPr>
        <w:t>Воспитатель:</w:t>
      </w:r>
      <w:r>
        <w:rPr>
          <w:sz w:val="28"/>
        </w:rPr>
        <w:t xml:space="preserve"> Молодцы!  А есть у нас здесь воин, о котором мы с вами еще не знаем? (дети показывают его изображение). Этот воин – Александр Невский. Ребята, вы хотите о нем узнать?</w:t>
      </w:r>
    </w:p>
    <w:p w:rsidR="00AB16EA" w:rsidRDefault="00AB16EA">
      <w:pPr>
        <w:pStyle w:val="NormalWeb"/>
        <w:rPr>
          <w:sz w:val="28"/>
        </w:rPr>
      </w:pPr>
      <w:r>
        <w:rPr>
          <w:b/>
          <w:sz w:val="28"/>
          <w:u w:val="single"/>
        </w:rPr>
        <w:t>Дети</w:t>
      </w:r>
      <w:r>
        <w:rPr>
          <w:sz w:val="28"/>
        </w:rPr>
        <w:t>: да.</w:t>
      </w:r>
    </w:p>
    <w:p w:rsidR="00AB16EA" w:rsidRDefault="00AB16EA" w:rsidP="00F212D7">
      <w:pPr>
        <w:pStyle w:val="NormalWeb"/>
        <w:shd w:val="clear" w:color="auto" w:fill="FFFFFF"/>
        <w:spacing w:beforeAutospacing="0" w:afterAutospacing="0"/>
        <w:rPr>
          <w:color w:val="111111"/>
          <w:sz w:val="28"/>
          <w:szCs w:val="28"/>
        </w:rPr>
      </w:pPr>
      <w:r>
        <w:rPr>
          <w:b/>
          <w:sz w:val="28"/>
          <w:u w:val="single"/>
        </w:rPr>
        <w:t>Воспитатель:</w:t>
      </w:r>
      <w:r>
        <w:rPr>
          <w:sz w:val="28"/>
        </w:rPr>
        <w:t xml:space="preserve">  Он </w:t>
      </w:r>
      <w:r>
        <w:rPr>
          <w:color w:val="111111"/>
          <w:sz w:val="28"/>
          <w:szCs w:val="28"/>
        </w:rPr>
        <w:t>был великим новгородским князем, полководцем, выдающим</w:t>
      </w:r>
      <w:r w:rsidRPr="00543552">
        <w:rPr>
          <w:color w:val="111111"/>
          <w:sz w:val="28"/>
          <w:szCs w:val="28"/>
        </w:rPr>
        <w:t>ся госу</w:t>
      </w:r>
      <w:r>
        <w:rPr>
          <w:color w:val="111111"/>
          <w:sz w:val="28"/>
          <w:szCs w:val="28"/>
        </w:rPr>
        <w:t>дарственным и политическим деятелем в XIII веке</w:t>
      </w:r>
      <w:r w:rsidRPr="00543552">
        <w:rPr>
          <w:color w:val="111111"/>
          <w:sz w:val="28"/>
          <w:szCs w:val="28"/>
        </w:rPr>
        <w:t>. Наши предки тогда жили в избах, ходили в лаптях и ездили на лошадях. Тогда народом правили князья, их было много и жили они не очень дружно. Много в то время было междуусобицы. И вот вздумалось шведскому королю завоевать Россию – матушку, пока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русские</w:t>
      </w:r>
      <w:r w:rsidRPr="00543552">
        <w:rPr>
          <w:color w:val="111111"/>
          <w:sz w:val="28"/>
          <w:szCs w:val="28"/>
        </w:rPr>
        <w:t> князья между собой дерутся. Князь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Александр</w:t>
      </w:r>
      <w:r w:rsidRPr="00543552">
        <w:rPr>
          <w:color w:val="111111"/>
          <w:sz w:val="28"/>
          <w:szCs w:val="28"/>
        </w:rPr>
        <w:t> Ярославович возглавил борьбу против завоевателей, велел небольшому войску своему собираться на бой, а сам пошел в храм святой Софии помолиться, попросить помощи у Бога. «И вышел из храма князь другим, будто обновился, даже взгляд его стал другим, </w:t>
      </w:r>
      <w:r w:rsidRPr="00543552">
        <w:rPr>
          <w:color w:val="111111"/>
          <w:sz w:val="28"/>
          <w:szCs w:val="28"/>
          <w:u w:val="single"/>
          <w:bdr w:val="none" w:sz="0" w:space="0" w:color="auto" w:frame="1"/>
        </w:rPr>
        <w:t>и сказал своей дружине</w:t>
      </w:r>
      <w:r w:rsidRPr="00543552">
        <w:rPr>
          <w:color w:val="111111"/>
          <w:sz w:val="28"/>
          <w:szCs w:val="28"/>
        </w:rPr>
        <w:t>: </w:t>
      </w:r>
      <w:r w:rsidRPr="00543552">
        <w:rPr>
          <w:i/>
          <w:iCs/>
          <w:color w:val="111111"/>
          <w:sz w:val="28"/>
          <w:szCs w:val="28"/>
          <w:bdr w:val="none" w:sz="0" w:space="0" w:color="auto" w:frame="1"/>
        </w:rPr>
        <w:t>«Не в силе Бог, а в правде»</w:t>
      </w:r>
      <w:r w:rsidRPr="00543552">
        <w:rPr>
          <w:color w:val="111111"/>
          <w:sz w:val="28"/>
          <w:szCs w:val="28"/>
        </w:rPr>
        <w:t>. Вскоре у реки Невы произошло страшное сражение, в котором победу одержало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Русское войско</w:t>
      </w:r>
      <w:r w:rsidRPr="00543552">
        <w:rPr>
          <w:color w:val="111111"/>
          <w:sz w:val="28"/>
          <w:szCs w:val="28"/>
        </w:rPr>
        <w:t>! За эту победу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Александр был прозван - Невским</w:t>
      </w:r>
      <w:r w:rsidRPr="00543552">
        <w:rPr>
          <w:color w:val="111111"/>
          <w:sz w:val="28"/>
          <w:szCs w:val="28"/>
        </w:rPr>
        <w:t xml:space="preserve">. </w:t>
      </w:r>
    </w:p>
    <w:p w:rsidR="00AB16EA" w:rsidRPr="00543552" w:rsidRDefault="00AB16EA" w:rsidP="00F212D7">
      <w:pPr>
        <w:pStyle w:val="NormalWeb"/>
        <w:shd w:val="clear" w:color="auto" w:fill="FFFFFF"/>
        <w:spacing w:beforeAutospacing="0" w:afterAutospacing="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 Прошло 2 года и снова пошли на Русь немецкие рыцари с целью подчинить себе весь славянский народ. И в этот раз князь собрал дружину, чтобы защитить Родину от врага. Новгородские воины готовы были погибнуть, но не отдать свою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землю немцам</w:t>
      </w:r>
      <w:r w:rsidRPr="00543552">
        <w:rPr>
          <w:color w:val="111111"/>
          <w:sz w:val="28"/>
          <w:szCs w:val="28"/>
        </w:rPr>
        <w:t>. Битва состоялась на Чудском озере и была она очень тяжелой. Когда дружина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Александра Невского</w:t>
      </w:r>
      <w:r w:rsidRPr="00543552">
        <w:rPr>
          <w:color w:val="111111"/>
          <w:sz w:val="28"/>
          <w:szCs w:val="28"/>
        </w:rPr>
        <w:t> погнала врагов по льду озера, то он разломился, и, закованные в стальные латы рыцари оказались в ледяной воде и стали тонуть. Так одержал победу князь в ледовом побоище. Своей умной политикой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Александр Невский</w:t>
      </w:r>
      <w:r w:rsidRPr="00543552">
        <w:rPr>
          <w:color w:val="111111"/>
          <w:sz w:val="28"/>
          <w:szCs w:val="28"/>
        </w:rPr>
        <w:t> ослабил тяготы монголо-татарского ига.</w:t>
      </w:r>
    </w:p>
    <w:p w:rsidR="00AB16EA" w:rsidRPr="00543552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543552">
        <w:rPr>
          <w:color w:val="111111"/>
          <w:sz w:val="28"/>
          <w:szCs w:val="28"/>
        </w:rPr>
        <w:t>Прошло много лет, и у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русских</w:t>
      </w:r>
      <w:r w:rsidRPr="00543552">
        <w:rPr>
          <w:color w:val="111111"/>
          <w:sz w:val="28"/>
          <w:szCs w:val="28"/>
        </w:rPr>
        <w:t> воинов есть небесный покровитель, Святой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Александр Невский</w:t>
      </w:r>
      <w:r w:rsidRPr="00543552">
        <w:rPr>
          <w:color w:val="111111"/>
          <w:sz w:val="28"/>
          <w:szCs w:val="28"/>
        </w:rPr>
        <w:t>. Всех смелых и отважных воинов награждают орденом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Александра Невского</w:t>
      </w:r>
      <w:r w:rsidRPr="00543552">
        <w:rPr>
          <w:color w:val="111111"/>
          <w:sz w:val="28"/>
          <w:szCs w:val="28"/>
        </w:rPr>
        <w:t>, во многих храмах России находятся иконы Святого князя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Александра</w:t>
      </w:r>
      <w:r w:rsidRPr="00543552">
        <w:rPr>
          <w:color w:val="111111"/>
          <w:sz w:val="28"/>
          <w:szCs w:val="28"/>
        </w:rPr>
        <w:t>. Можно прийти и попросить у него защиты и помощи. А ещё хочу вам передать слова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Александра Невского</w:t>
      </w:r>
      <w:r w:rsidRPr="00543552">
        <w:rPr>
          <w:color w:val="111111"/>
          <w:sz w:val="28"/>
          <w:szCs w:val="28"/>
        </w:rPr>
        <w:t>, обращенные ко всем народам, </w:t>
      </w:r>
      <w:r w:rsidRPr="0070741C">
        <w:rPr>
          <w:color w:val="111111"/>
          <w:sz w:val="28"/>
          <w:szCs w:val="28"/>
          <w:bdr w:val="none" w:sz="0" w:space="0" w:color="auto" w:frame="1"/>
        </w:rPr>
        <w:t>которые нас окружают</w:t>
      </w:r>
      <w:r w:rsidRPr="00543552">
        <w:rPr>
          <w:color w:val="111111"/>
          <w:sz w:val="28"/>
          <w:szCs w:val="28"/>
        </w:rPr>
        <w:t>: </w:t>
      </w:r>
      <w:r w:rsidRPr="00543552">
        <w:rPr>
          <w:i/>
          <w:iCs/>
          <w:color w:val="111111"/>
          <w:sz w:val="28"/>
          <w:szCs w:val="28"/>
          <w:bdr w:val="none" w:sz="0" w:space="0" w:color="auto" w:frame="1"/>
        </w:rPr>
        <w:t>«Кто к нам с мечем придет, тот от меча и погибнет»</w:t>
      </w:r>
      <w:r w:rsidRPr="00543552">
        <w:rPr>
          <w:color w:val="111111"/>
          <w:sz w:val="28"/>
          <w:szCs w:val="28"/>
        </w:rPr>
        <w:t>.</w:t>
      </w:r>
    </w:p>
    <w:p w:rsidR="00AB16EA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43552">
        <w:rPr>
          <w:color w:val="111111"/>
          <w:sz w:val="28"/>
          <w:szCs w:val="28"/>
        </w:rPr>
        <w:t>Ребята, как вы понимаете эти слова? </w:t>
      </w:r>
      <w:r w:rsidRPr="0054355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543552">
        <w:rPr>
          <w:color w:val="111111"/>
          <w:sz w:val="28"/>
          <w:szCs w:val="28"/>
        </w:rPr>
        <w:t>. Скажите, дети, каким вы увидели </w:t>
      </w:r>
      <w:r w:rsidRPr="00543552">
        <w:rPr>
          <w:rStyle w:val="Strong"/>
          <w:color w:val="111111"/>
          <w:sz w:val="28"/>
          <w:szCs w:val="28"/>
          <w:bdr w:val="none" w:sz="0" w:space="0" w:color="auto" w:frame="1"/>
        </w:rPr>
        <w:t>Александра Невского</w:t>
      </w:r>
      <w:r w:rsidRPr="00543552">
        <w:rPr>
          <w:color w:val="111111"/>
          <w:sz w:val="28"/>
          <w:szCs w:val="28"/>
        </w:rPr>
        <w:t>? </w:t>
      </w:r>
    </w:p>
    <w:p w:rsidR="00AB16EA" w:rsidRPr="0070741C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70741C">
        <w:rPr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0741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70741C">
        <w:rPr>
          <w:iCs/>
          <w:color w:val="111111"/>
          <w:sz w:val="28"/>
          <w:szCs w:val="28"/>
          <w:bdr w:val="none" w:sz="0" w:space="0" w:color="auto" w:frame="1"/>
        </w:rPr>
        <w:t xml:space="preserve"> сильным, смелым, умным, любит свою Родину и народ</w:t>
      </w:r>
      <w:r w:rsidRPr="0070741C">
        <w:rPr>
          <w:color w:val="111111"/>
          <w:sz w:val="28"/>
          <w:szCs w:val="28"/>
        </w:rPr>
        <w:t>.</w:t>
      </w:r>
    </w:p>
    <w:p w:rsidR="00AB16EA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70741C">
        <w:rPr>
          <w:b/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Pr="00543552">
        <w:rPr>
          <w:color w:val="111111"/>
          <w:sz w:val="28"/>
          <w:szCs w:val="28"/>
        </w:rPr>
        <w:t xml:space="preserve">Какие ратные дела он совершил? </w:t>
      </w:r>
    </w:p>
    <w:p w:rsidR="00AB16EA" w:rsidRPr="00543552" w:rsidRDefault="00AB16EA" w:rsidP="00F212D7">
      <w:pPr>
        <w:pStyle w:val="NormalWeb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</w:rPr>
      </w:pPr>
      <w:r w:rsidRPr="0070741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43552">
        <w:rPr>
          <w:color w:val="111111"/>
          <w:sz w:val="28"/>
          <w:szCs w:val="28"/>
        </w:rPr>
        <w:t>: разбил шведов на реке Нева, немцев на Чудск</w:t>
      </w:r>
      <w:r>
        <w:rPr>
          <w:color w:val="111111"/>
          <w:sz w:val="28"/>
          <w:szCs w:val="28"/>
        </w:rPr>
        <w:t>ом озере, ослабил татарское иго</w:t>
      </w:r>
      <w:r w:rsidRPr="00543552">
        <w:rPr>
          <w:color w:val="111111"/>
          <w:sz w:val="28"/>
          <w:szCs w:val="28"/>
        </w:rPr>
        <w:t>.</w:t>
      </w:r>
    </w:p>
    <w:p w:rsidR="00AB16EA" w:rsidRDefault="00AB16EA" w:rsidP="00F212D7">
      <w:pPr>
        <w:pStyle w:val="c6c10"/>
        <w:jc w:val="both"/>
        <w:rPr>
          <w:rFonts w:ascii="Calibri" w:hAnsi="Calibri"/>
          <w:sz w:val="22"/>
        </w:rPr>
      </w:pP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b/>
          <w:sz w:val="28"/>
          <w:u w:val="single"/>
        </w:rPr>
        <w:t>Воспитатель</w:t>
      </w:r>
      <w:r>
        <w:rPr>
          <w:sz w:val="28"/>
        </w:rPr>
        <w:t>: Ребята, а сейчас мы с вами немного отдохнем.</w:t>
      </w:r>
      <w:r>
        <w:rPr>
          <w:rStyle w:val="c11"/>
          <w:sz w:val="28"/>
        </w:rPr>
        <w:t xml:space="preserve"> Давайте представим себя дружиной князя.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01"/>
          <w:b/>
          <w:sz w:val="28"/>
        </w:rPr>
        <w:t>Физкультминутка: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Дружно встали – раз, два. три, мы теперь богатыри.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Мы ладонь к глазам приставим, ноги крепкие расставим.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Поворачиваясь вправо, оглядимся величаво.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И налево надо тоже поглядеть из-под ладошек.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И направо и еще через левое плечо.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Буквой Л расставим ноги, точно в танце – руки в боки.</w:t>
      </w:r>
    </w:p>
    <w:p w:rsidR="00AB16EA" w:rsidRDefault="00AB16EA">
      <w:pPr>
        <w:pStyle w:val="c6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Наклонились влево – вправо, получается на славу.</w:t>
      </w:r>
    </w:p>
    <w:p w:rsidR="00AB16EA" w:rsidRDefault="00AB16EA">
      <w:pPr>
        <w:pStyle w:val="c6c10"/>
        <w:jc w:val="both"/>
        <w:rPr>
          <w:rFonts w:ascii="Calibri" w:hAnsi="Calibri"/>
          <w:sz w:val="22"/>
        </w:rPr>
      </w:pPr>
      <w:r>
        <w:rPr>
          <w:rStyle w:val="c12c51"/>
          <w:b/>
          <w:sz w:val="28"/>
          <w:u w:val="single"/>
        </w:rPr>
        <w:t>Воспитатель</w:t>
      </w:r>
      <w:r>
        <w:rPr>
          <w:rStyle w:val="c51"/>
          <w:b/>
          <w:sz w:val="28"/>
        </w:rPr>
        <w:t>:</w:t>
      </w:r>
      <w:r>
        <w:rPr>
          <w:rStyle w:val="c41"/>
          <w:sz w:val="28"/>
        </w:rPr>
        <w:t> Ребята, вам понравился рассказ об Александре Невском? Что запомнилось? </w:t>
      </w:r>
      <w:r>
        <w:rPr>
          <w:rStyle w:val="c4c231"/>
          <w:i/>
          <w:sz w:val="28"/>
        </w:rPr>
        <w:t>(Ответы детей)</w:t>
      </w:r>
    </w:p>
    <w:p w:rsidR="00AB16EA" w:rsidRDefault="00AB16EA">
      <w:pPr>
        <w:pStyle w:val="c6c16"/>
        <w:ind w:left="-284"/>
        <w:jc w:val="both"/>
        <w:rPr>
          <w:rFonts w:ascii="Calibri" w:hAnsi="Calibri"/>
          <w:sz w:val="22"/>
        </w:rPr>
      </w:pPr>
      <w:r>
        <w:rPr>
          <w:rStyle w:val="c12c5c19c321"/>
          <w:b/>
          <w:sz w:val="28"/>
          <w:u w:val="single"/>
        </w:rPr>
        <w:t>Воспитатель</w:t>
      </w:r>
      <w:r>
        <w:rPr>
          <w:rStyle w:val="c01"/>
          <w:b/>
          <w:sz w:val="28"/>
        </w:rPr>
        <w:t>:</w:t>
      </w:r>
      <w:r>
        <w:rPr>
          <w:rStyle w:val="c11"/>
          <w:sz w:val="28"/>
        </w:rPr>
        <w:t> Хотели бы вы быть похожими на князя Александра Невского? Почему? </w:t>
      </w:r>
      <w:r>
        <w:rPr>
          <w:rStyle w:val="c18c41"/>
          <w:i/>
          <w:sz w:val="28"/>
        </w:rPr>
        <w:t>(Ответы детей)</w:t>
      </w:r>
      <w:r>
        <w:rPr>
          <w:rStyle w:val="c11"/>
          <w:sz w:val="28"/>
        </w:rPr>
        <w:t> </w:t>
      </w:r>
    </w:p>
    <w:p w:rsidR="00AB16EA" w:rsidRDefault="00AB16EA" w:rsidP="0070741C">
      <w:pPr>
        <w:pStyle w:val="c6c16"/>
        <w:ind w:left="-284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Давайте проверим вашу смекалку, разделитесь на две команды, я приготовила для вас одно задание.</w:t>
      </w:r>
      <w:r>
        <w:rPr>
          <w:rFonts w:ascii="Calibri" w:hAnsi="Calibri"/>
          <w:sz w:val="22"/>
        </w:rPr>
        <w:t xml:space="preserve"> </w:t>
      </w:r>
      <w:r>
        <w:rPr>
          <w:rStyle w:val="c11"/>
          <w:sz w:val="28"/>
        </w:rPr>
        <w:t>Чья команда быстрее сложит «богатырский шлем».</w:t>
      </w:r>
    </w:p>
    <w:p w:rsidR="00AB16EA" w:rsidRDefault="00AB16EA">
      <w:pPr>
        <w:pStyle w:val="c6c16"/>
        <w:jc w:val="both"/>
        <w:rPr>
          <w:rFonts w:ascii="Calibri" w:hAnsi="Calibri"/>
          <w:sz w:val="22"/>
        </w:rPr>
      </w:pPr>
      <w:r>
        <w:rPr>
          <w:rStyle w:val="c01"/>
          <w:b/>
          <w:sz w:val="28"/>
        </w:rPr>
        <w:t>Дети выполняют задание.</w:t>
      </w:r>
    </w:p>
    <w:p w:rsidR="00AB16EA" w:rsidRDefault="00AB16EA">
      <w:pPr>
        <w:pStyle w:val="c6c10"/>
        <w:jc w:val="both"/>
        <w:rPr>
          <w:rFonts w:ascii="Calibri" w:hAnsi="Calibri"/>
          <w:sz w:val="22"/>
        </w:rPr>
      </w:pPr>
      <w:r>
        <w:rPr>
          <w:rStyle w:val="c12c51"/>
          <w:b/>
          <w:sz w:val="28"/>
          <w:u w:val="single"/>
        </w:rPr>
        <w:t>Воспитатель</w:t>
      </w:r>
      <w:r>
        <w:rPr>
          <w:rStyle w:val="c51"/>
          <w:b/>
          <w:sz w:val="28"/>
        </w:rPr>
        <w:t>:</w:t>
      </w:r>
      <w:r>
        <w:rPr>
          <w:rStyle w:val="c11"/>
          <w:sz w:val="28"/>
        </w:rPr>
        <w:t> Скажите, Александр Невский мог добиться победы над врагом один?</w:t>
      </w:r>
    </w:p>
    <w:p w:rsidR="00AB16EA" w:rsidRDefault="00AB16EA">
      <w:pPr>
        <w:pStyle w:val="c6c10"/>
        <w:jc w:val="both"/>
        <w:rPr>
          <w:rFonts w:ascii="Calibri" w:hAnsi="Calibri"/>
          <w:sz w:val="22"/>
        </w:rPr>
      </w:pPr>
      <w:r>
        <w:rPr>
          <w:rStyle w:val="c12c51"/>
          <w:b/>
          <w:sz w:val="28"/>
          <w:u w:val="single"/>
        </w:rPr>
        <w:t>Дети</w:t>
      </w:r>
      <w:r>
        <w:rPr>
          <w:rStyle w:val="c51"/>
          <w:b/>
          <w:sz w:val="28"/>
        </w:rPr>
        <w:t>:</w:t>
      </w:r>
      <w:r>
        <w:rPr>
          <w:rStyle w:val="c11"/>
          <w:sz w:val="28"/>
        </w:rPr>
        <w:t> Нет, ему помогали другие воины.</w:t>
      </w:r>
    </w:p>
    <w:p w:rsidR="00AB16EA" w:rsidRDefault="00AB16EA">
      <w:pPr>
        <w:pStyle w:val="c6c10"/>
        <w:jc w:val="both"/>
        <w:rPr>
          <w:rFonts w:ascii="Calibri" w:hAnsi="Calibri"/>
          <w:sz w:val="22"/>
        </w:rPr>
      </w:pPr>
      <w:r>
        <w:rPr>
          <w:rStyle w:val="c12c51"/>
          <w:b/>
          <w:sz w:val="28"/>
          <w:u w:val="single"/>
        </w:rPr>
        <w:t>Воспитатель:</w:t>
      </w:r>
      <w:r>
        <w:rPr>
          <w:rStyle w:val="c51"/>
          <w:b/>
          <w:sz w:val="28"/>
        </w:rPr>
        <w:t> </w:t>
      </w:r>
      <w:r>
        <w:rPr>
          <w:rStyle w:val="c11"/>
          <w:sz w:val="28"/>
        </w:rPr>
        <w:t>Даже есть такая пословица - один в поле не воин. Ему помогали русские воины, кто запомнил, как их называли (дружинниками).</w:t>
      </w:r>
    </w:p>
    <w:p w:rsidR="00AB16EA" w:rsidRDefault="00AB16EA">
      <w:pPr>
        <w:pStyle w:val="c6c10"/>
        <w:jc w:val="both"/>
        <w:rPr>
          <w:rFonts w:ascii="Calibri" w:hAnsi="Calibri"/>
          <w:sz w:val="22"/>
        </w:rPr>
      </w:pPr>
      <w:r>
        <w:rPr>
          <w:rStyle w:val="c12c51"/>
          <w:b/>
          <w:sz w:val="28"/>
          <w:u w:val="single"/>
        </w:rPr>
        <w:t>Воспитатель</w:t>
      </w:r>
      <w:r>
        <w:rPr>
          <w:rStyle w:val="c51"/>
          <w:b/>
          <w:sz w:val="28"/>
        </w:rPr>
        <w:t>:</w:t>
      </w:r>
      <w:r>
        <w:rPr>
          <w:rStyle w:val="c11"/>
          <w:sz w:val="28"/>
        </w:rPr>
        <w:t> Почему дружина Александра Невского победила врагов?</w:t>
      </w:r>
    </w:p>
    <w:p w:rsidR="00AB16EA" w:rsidRDefault="00AB16EA">
      <w:pPr>
        <w:pStyle w:val="c6c10"/>
        <w:jc w:val="both"/>
        <w:rPr>
          <w:rFonts w:ascii="Calibri" w:hAnsi="Calibri"/>
          <w:sz w:val="22"/>
        </w:rPr>
      </w:pPr>
      <w:r>
        <w:rPr>
          <w:rStyle w:val="c12c51"/>
          <w:b/>
          <w:sz w:val="28"/>
          <w:u w:val="single"/>
        </w:rPr>
        <w:t>Дети</w:t>
      </w:r>
      <w:r>
        <w:rPr>
          <w:rStyle w:val="c51"/>
          <w:b/>
          <w:sz w:val="28"/>
        </w:rPr>
        <w:t>:</w:t>
      </w:r>
      <w:r>
        <w:rPr>
          <w:rStyle w:val="c11"/>
          <w:sz w:val="28"/>
        </w:rPr>
        <w:t> Она защищала свою Родину от врагов.</w:t>
      </w:r>
    </w:p>
    <w:p w:rsidR="00AB16EA" w:rsidRDefault="00AB16EA">
      <w:pPr>
        <w:pStyle w:val="c6c10"/>
        <w:jc w:val="both"/>
        <w:rPr>
          <w:rFonts w:ascii="Calibri" w:hAnsi="Calibri"/>
          <w:sz w:val="22"/>
        </w:rPr>
      </w:pPr>
      <w:r>
        <w:rPr>
          <w:rStyle w:val="c12c51"/>
          <w:b/>
          <w:sz w:val="28"/>
          <w:u w:val="single"/>
        </w:rPr>
        <w:t>Воспитатель</w:t>
      </w:r>
      <w:r>
        <w:rPr>
          <w:rStyle w:val="c51"/>
          <w:b/>
          <w:sz w:val="28"/>
        </w:rPr>
        <w:t>:</w:t>
      </w:r>
      <w:r>
        <w:rPr>
          <w:rStyle w:val="c11"/>
          <w:sz w:val="28"/>
        </w:rPr>
        <w:t> Скажите, почему князя Александра назвали Невским?</w:t>
      </w:r>
    </w:p>
    <w:p w:rsidR="00AB16EA" w:rsidRDefault="00AB16EA">
      <w:pPr>
        <w:pStyle w:val="c6c10"/>
        <w:jc w:val="both"/>
        <w:rPr>
          <w:rStyle w:val="c11"/>
          <w:sz w:val="28"/>
        </w:rPr>
      </w:pPr>
      <w:r>
        <w:rPr>
          <w:rStyle w:val="c12c51"/>
          <w:b/>
          <w:sz w:val="28"/>
          <w:u w:val="single"/>
        </w:rPr>
        <w:t>Дети</w:t>
      </w:r>
      <w:r>
        <w:rPr>
          <w:rStyle w:val="c51"/>
          <w:b/>
          <w:sz w:val="28"/>
        </w:rPr>
        <w:t>:</w:t>
      </w:r>
      <w:r>
        <w:rPr>
          <w:rStyle w:val="c11"/>
          <w:sz w:val="28"/>
        </w:rPr>
        <w:t> Потому что он разбил шведов на реке Неве.</w:t>
      </w:r>
    </w:p>
    <w:p w:rsidR="00AB16EA" w:rsidRPr="0070741C" w:rsidRDefault="00AB16EA">
      <w:pPr>
        <w:pStyle w:val="c6c10"/>
        <w:jc w:val="both"/>
        <w:rPr>
          <w:rFonts w:ascii="Calibri" w:hAnsi="Calibri"/>
          <w:sz w:val="22"/>
        </w:rPr>
      </w:pPr>
      <w:r>
        <w:rPr>
          <w:rStyle w:val="c12c51"/>
          <w:b/>
          <w:sz w:val="28"/>
          <w:u w:val="single"/>
        </w:rPr>
        <w:t>Воспитатель:</w:t>
      </w:r>
      <w:r>
        <w:rPr>
          <w:rStyle w:val="c11"/>
          <w:sz w:val="28"/>
        </w:rPr>
        <w:t> Ребята, а хотите тоже стать великими полководцами?</w:t>
      </w:r>
      <w:r>
        <w:rPr>
          <w:rFonts w:ascii="Calibri" w:hAnsi="Calibri"/>
          <w:sz w:val="22"/>
        </w:rPr>
        <w:t xml:space="preserve"> </w:t>
      </w:r>
      <w:r>
        <w:rPr>
          <w:rStyle w:val="c01"/>
          <w:i/>
          <w:sz w:val="28"/>
        </w:rPr>
        <w:t>(Ответы детей).</w:t>
      </w:r>
    </w:p>
    <w:p w:rsidR="00AB16EA" w:rsidRDefault="00AB16EA">
      <w:pPr>
        <w:pStyle w:val="c6c10"/>
        <w:jc w:val="both"/>
        <w:rPr>
          <w:rFonts w:ascii="Calibri" w:hAnsi="Calibri"/>
          <w:sz w:val="22"/>
        </w:rPr>
      </w:pPr>
      <w:r>
        <w:rPr>
          <w:rStyle w:val="c12c51"/>
          <w:b/>
          <w:sz w:val="28"/>
          <w:u w:val="single"/>
        </w:rPr>
        <w:t>Воспитатель:</w:t>
      </w:r>
      <w:r>
        <w:rPr>
          <w:rStyle w:val="c51"/>
          <w:b/>
          <w:sz w:val="28"/>
        </w:rPr>
        <w:t> </w:t>
      </w:r>
      <w:r w:rsidRPr="0070741C">
        <w:rPr>
          <w:rStyle w:val="c51"/>
          <w:sz w:val="28"/>
        </w:rPr>
        <w:t xml:space="preserve">Чтобы </w:t>
      </w:r>
      <w:r>
        <w:rPr>
          <w:rStyle w:val="c51"/>
          <w:sz w:val="28"/>
        </w:rPr>
        <w:t>защ</w:t>
      </w:r>
      <w:r w:rsidRPr="0070741C">
        <w:rPr>
          <w:rStyle w:val="c51"/>
          <w:sz w:val="28"/>
        </w:rPr>
        <w:t>ищать свою Родину</w:t>
      </w:r>
      <w:r>
        <w:rPr>
          <w:rStyle w:val="c51"/>
          <w:sz w:val="28"/>
        </w:rPr>
        <w:t>,</w:t>
      </w:r>
      <w:r w:rsidRPr="0070741C">
        <w:rPr>
          <w:rStyle w:val="c51"/>
          <w:sz w:val="28"/>
        </w:rPr>
        <w:t xml:space="preserve"> любому воину тоже нужна защита. </w:t>
      </w:r>
      <w:r w:rsidRPr="0070741C">
        <w:rPr>
          <w:rStyle w:val="c11"/>
          <w:sz w:val="28"/>
        </w:rPr>
        <w:t>Я пригото</w:t>
      </w:r>
      <w:r>
        <w:rPr>
          <w:rStyle w:val="c11"/>
          <w:sz w:val="28"/>
        </w:rPr>
        <w:t>вила вам доспехи, но их надо разукрасить!</w:t>
      </w:r>
    </w:p>
    <w:p w:rsidR="00AB16EA" w:rsidRDefault="00AB16EA">
      <w:pPr>
        <w:pStyle w:val="c6c10"/>
        <w:jc w:val="both"/>
        <w:rPr>
          <w:rFonts w:ascii="Calibri" w:hAnsi="Calibri"/>
          <w:sz w:val="22"/>
        </w:rPr>
      </w:pPr>
      <w:r>
        <w:rPr>
          <w:rStyle w:val="c01"/>
          <w:b/>
          <w:sz w:val="28"/>
        </w:rPr>
        <w:t>Дети выполняют задание.</w:t>
      </w:r>
    </w:p>
    <w:p w:rsidR="00AB16EA" w:rsidRDefault="00AB16EA" w:rsidP="0070741C">
      <w:pPr>
        <w:pStyle w:val="c6c10"/>
        <w:jc w:val="both"/>
        <w:rPr>
          <w:rFonts w:ascii="Calibri" w:hAnsi="Calibri"/>
          <w:sz w:val="22"/>
        </w:rPr>
      </w:pPr>
      <w:r>
        <w:rPr>
          <w:rStyle w:val="c51"/>
          <w:b/>
          <w:sz w:val="28"/>
        </w:rPr>
        <w:t xml:space="preserve">Рефлексия:  </w:t>
      </w:r>
      <w:r w:rsidRPr="0070741C">
        <w:rPr>
          <w:rStyle w:val="c51"/>
          <w:sz w:val="28"/>
        </w:rPr>
        <w:t>Какие</w:t>
      </w:r>
      <w:r>
        <w:rPr>
          <w:rStyle w:val="c51"/>
          <w:b/>
          <w:sz w:val="28"/>
        </w:rPr>
        <w:t xml:space="preserve"> </w:t>
      </w:r>
      <w:r>
        <w:rPr>
          <w:rStyle w:val="c11"/>
          <w:sz w:val="28"/>
        </w:rPr>
        <w:t>вы молодцы! Давайте вспомним, о ком шла речь на нашем занятии. (Ответы детей)</w:t>
      </w:r>
    </w:p>
    <w:p w:rsidR="00AB16EA" w:rsidRDefault="00AB16EA" w:rsidP="0070741C">
      <w:pPr>
        <w:pStyle w:val="c6c10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Скажите, почему такая крепкая дружина была у Александра Невского? (Ответы детей)</w:t>
      </w:r>
    </w:p>
    <w:p w:rsidR="00AB16EA" w:rsidRDefault="00AB16EA" w:rsidP="0070741C">
      <w:pPr>
        <w:pStyle w:val="c6c10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Кого победил Александр Невский со своей дружиной? (Ответы детей)</w:t>
      </w:r>
    </w:p>
    <w:p w:rsidR="00AB16EA" w:rsidRDefault="00AB16EA" w:rsidP="0070741C">
      <w:pPr>
        <w:pStyle w:val="c6c10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Как вы думаете, мог ли он в одиночку защитить свою Родину? (Ответы детей)</w:t>
      </w:r>
    </w:p>
    <w:p w:rsidR="00AB16EA" w:rsidRPr="0070741C" w:rsidRDefault="00AB16EA" w:rsidP="0070741C">
      <w:pPr>
        <w:pStyle w:val="c6"/>
        <w:jc w:val="both"/>
        <w:rPr>
          <w:rFonts w:ascii="Calibri" w:hAnsi="Calibri"/>
          <w:sz w:val="22"/>
        </w:rPr>
      </w:pPr>
      <w:r>
        <w:rPr>
          <w:rStyle w:val="c11"/>
          <w:sz w:val="28"/>
        </w:rPr>
        <w:t>Защищать свою страну нужно всегда. Мы должны чтить славные традиции наших предков и стремиться вырасти сильными и отважными, умными, добрыми, чтобы тоже защищать нашу страну, заботиться о благополучии и процветании нашей Родины - России.</w:t>
      </w:r>
    </w:p>
    <w:sectPr w:rsidR="00AB16EA" w:rsidRPr="0070741C" w:rsidSect="0070741C">
      <w:pgSz w:w="11906" w:h="16838"/>
      <w:pgMar w:top="719" w:right="850" w:bottom="89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417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75E405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C3D08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E4E"/>
    <w:rsid w:val="000D76A7"/>
    <w:rsid w:val="00165F47"/>
    <w:rsid w:val="002D3ADC"/>
    <w:rsid w:val="002F4D25"/>
    <w:rsid w:val="00301235"/>
    <w:rsid w:val="00380E4E"/>
    <w:rsid w:val="003D0D5C"/>
    <w:rsid w:val="0050629A"/>
    <w:rsid w:val="00543552"/>
    <w:rsid w:val="0070741C"/>
    <w:rsid w:val="009E5CBB"/>
    <w:rsid w:val="00AB16EA"/>
    <w:rsid w:val="00AF7DD7"/>
    <w:rsid w:val="00B03FBA"/>
    <w:rsid w:val="00C222F7"/>
    <w:rsid w:val="00EC4DF6"/>
    <w:rsid w:val="00F212D7"/>
    <w:rsid w:val="00F3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4E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E4E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E4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0E4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0E4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E4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0E4E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0E4E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0E4E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0E4E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0E4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380E4E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380E4E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380E4E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380E4E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380E4E"/>
    <w:rPr>
      <w:rFonts w:ascii="XO Thames" w:hAnsi="XO Thames"/>
      <w:sz w:val="28"/>
    </w:rPr>
  </w:style>
  <w:style w:type="paragraph" w:customStyle="1" w:styleId="c2">
    <w:name w:val="c2"/>
    <w:basedOn w:val="Normal"/>
    <w:link w:val="c21"/>
    <w:uiPriority w:val="99"/>
    <w:rsid w:val="00380E4E"/>
    <w:pPr>
      <w:spacing w:beforeAutospacing="1" w:afterAutospacing="1"/>
    </w:pPr>
  </w:style>
  <w:style w:type="character" w:customStyle="1" w:styleId="c21">
    <w:name w:val="c21"/>
    <w:basedOn w:val="Normal1"/>
    <w:link w:val="c2"/>
    <w:uiPriority w:val="99"/>
    <w:locked/>
    <w:rsid w:val="00380E4E"/>
    <w:rPr>
      <w:rFonts w:cs="Times New Roman"/>
    </w:rPr>
  </w:style>
  <w:style w:type="paragraph" w:styleId="TOC6">
    <w:name w:val="toc 6"/>
    <w:basedOn w:val="Normal"/>
    <w:next w:val="Normal"/>
    <w:link w:val="TOC6Char"/>
    <w:uiPriority w:val="99"/>
    <w:rsid w:val="00380E4E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380E4E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380E4E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380E4E"/>
    <w:rPr>
      <w:rFonts w:ascii="XO Thames" w:hAnsi="XO Thames"/>
      <w:sz w:val="28"/>
    </w:rPr>
  </w:style>
  <w:style w:type="paragraph" w:customStyle="1" w:styleId="c7c4">
    <w:name w:val="c7 c4"/>
    <w:basedOn w:val="DefaultParagraphFont1"/>
    <w:link w:val="c7c41"/>
    <w:uiPriority w:val="99"/>
    <w:rsid w:val="00380E4E"/>
  </w:style>
  <w:style w:type="character" w:customStyle="1" w:styleId="c7c41">
    <w:name w:val="c7 c41"/>
    <w:basedOn w:val="DefaultParagraphFont"/>
    <w:link w:val="c7c4"/>
    <w:uiPriority w:val="99"/>
    <w:locked/>
    <w:rsid w:val="00380E4E"/>
    <w:rPr>
      <w:rFonts w:cs="Times New Roman"/>
    </w:rPr>
  </w:style>
  <w:style w:type="paragraph" w:customStyle="1" w:styleId="c6c27">
    <w:name w:val="c6 c27"/>
    <w:basedOn w:val="Normal"/>
    <w:link w:val="c6c271"/>
    <w:uiPriority w:val="99"/>
    <w:rsid w:val="00380E4E"/>
    <w:pPr>
      <w:spacing w:beforeAutospacing="1" w:afterAutospacing="1"/>
    </w:pPr>
  </w:style>
  <w:style w:type="character" w:customStyle="1" w:styleId="c6c271">
    <w:name w:val="c6 c271"/>
    <w:basedOn w:val="Normal1"/>
    <w:link w:val="c6c27"/>
    <w:uiPriority w:val="99"/>
    <w:locked/>
    <w:rsid w:val="00380E4E"/>
    <w:rPr>
      <w:rFonts w:cs="Times New Roman"/>
    </w:rPr>
  </w:style>
  <w:style w:type="paragraph" w:customStyle="1" w:styleId="c1">
    <w:name w:val="c1"/>
    <w:basedOn w:val="DefaultParagraphFont1"/>
    <w:link w:val="c11"/>
    <w:uiPriority w:val="99"/>
    <w:rsid w:val="00380E4E"/>
  </w:style>
  <w:style w:type="character" w:customStyle="1" w:styleId="c11">
    <w:name w:val="c11"/>
    <w:basedOn w:val="DefaultParagraphFont"/>
    <w:link w:val="c1"/>
    <w:uiPriority w:val="99"/>
    <w:locked/>
    <w:rsid w:val="00380E4E"/>
    <w:rPr>
      <w:rFonts w:cs="Times New Roman"/>
    </w:rPr>
  </w:style>
  <w:style w:type="paragraph" w:customStyle="1" w:styleId="c6">
    <w:name w:val="c6"/>
    <w:basedOn w:val="Normal"/>
    <w:link w:val="c61"/>
    <w:uiPriority w:val="99"/>
    <w:rsid w:val="00380E4E"/>
    <w:pPr>
      <w:spacing w:beforeAutospacing="1" w:afterAutospacing="1"/>
    </w:pPr>
  </w:style>
  <w:style w:type="character" w:customStyle="1" w:styleId="c61">
    <w:name w:val="c61"/>
    <w:basedOn w:val="Normal1"/>
    <w:link w:val="c6"/>
    <w:uiPriority w:val="99"/>
    <w:locked/>
    <w:rsid w:val="00380E4E"/>
    <w:rPr>
      <w:rFonts w:cs="Times New Roman"/>
    </w:rPr>
  </w:style>
  <w:style w:type="paragraph" w:customStyle="1" w:styleId="c4c19">
    <w:name w:val="c4 c19"/>
    <w:basedOn w:val="DefaultParagraphFont1"/>
    <w:link w:val="c4c191"/>
    <w:uiPriority w:val="99"/>
    <w:rsid w:val="00380E4E"/>
  </w:style>
  <w:style w:type="character" w:customStyle="1" w:styleId="c4c191">
    <w:name w:val="c4 c191"/>
    <w:basedOn w:val="DefaultParagraphFont"/>
    <w:link w:val="c4c19"/>
    <w:uiPriority w:val="99"/>
    <w:locked/>
    <w:rsid w:val="00380E4E"/>
    <w:rPr>
      <w:rFonts w:cs="Times New Roman"/>
    </w:rPr>
  </w:style>
  <w:style w:type="paragraph" w:customStyle="1" w:styleId="c6c11">
    <w:name w:val="c6 c11"/>
    <w:basedOn w:val="Normal"/>
    <w:link w:val="c6c111"/>
    <w:uiPriority w:val="99"/>
    <w:rsid w:val="00380E4E"/>
    <w:pPr>
      <w:spacing w:beforeAutospacing="1" w:afterAutospacing="1"/>
    </w:pPr>
  </w:style>
  <w:style w:type="character" w:customStyle="1" w:styleId="c6c111">
    <w:name w:val="c6 c111"/>
    <w:basedOn w:val="Normal1"/>
    <w:link w:val="c6c11"/>
    <w:uiPriority w:val="99"/>
    <w:locked/>
    <w:rsid w:val="00380E4E"/>
    <w:rPr>
      <w:rFonts w:cs="Times New Roman"/>
    </w:rPr>
  </w:style>
  <w:style w:type="paragraph" w:customStyle="1" w:styleId="c6c16">
    <w:name w:val="c6 c16"/>
    <w:basedOn w:val="Normal"/>
    <w:link w:val="c6c161"/>
    <w:uiPriority w:val="99"/>
    <w:rsid w:val="00380E4E"/>
    <w:pPr>
      <w:spacing w:beforeAutospacing="1" w:afterAutospacing="1"/>
    </w:pPr>
  </w:style>
  <w:style w:type="character" w:customStyle="1" w:styleId="c6c161">
    <w:name w:val="c6 c161"/>
    <w:basedOn w:val="Normal1"/>
    <w:link w:val="c6c16"/>
    <w:uiPriority w:val="99"/>
    <w:locked/>
    <w:rsid w:val="00380E4E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380E4E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380E4E"/>
    <w:rPr>
      <w:rFonts w:ascii="XO Thames" w:hAnsi="XO Thames"/>
      <w:sz w:val="28"/>
    </w:rPr>
  </w:style>
  <w:style w:type="paragraph" w:customStyle="1" w:styleId="c5">
    <w:name w:val="c5"/>
    <w:basedOn w:val="DefaultParagraphFont1"/>
    <w:link w:val="c51"/>
    <w:uiPriority w:val="99"/>
    <w:rsid w:val="00380E4E"/>
  </w:style>
  <w:style w:type="character" w:customStyle="1" w:styleId="c51">
    <w:name w:val="c51"/>
    <w:basedOn w:val="DefaultParagraphFont"/>
    <w:link w:val="c5"/>
    <w:uiPriority w:val="99"/>
    <w:locked/>
    <w:rsid w:val="00380E4E"/>
    <w:rPr>
      <w:rFonts w:cs="Times New Roman"/>
    </w:rPr>
  </w:style>
  <w:style w:type="paragraph" w:customStyle="1" w:styleId="c12c4">
    <w:name w:val="c12 c4"/>
    <w:basedOn w:val="DefaultParagraphFont1"/>
    <w:link w:val="c12c41"/>
    <w:uiPriority w:val="99"/>
    <w:rsid w:val="00380E4E"/>
  </w:style>
  <w:style w:type="character" w:customStyle="1" w:styleId="c12c41">
    <w:name w:val="c12 c41"/>
    <w:basedOn w:val="DefaultParagraphFont"/>
    <w:link w:val="c12c4"/>
    <w:uiPriority w:val="99"/>
    <w:locked/>
    <w:rsid w:val="00380E4E"/>
    <w:rPr>
      <w:rFonts w:cs="Times New Roman"/>
    </w:rPr>
  </w:style>
  <w:style w:type="paragraph" w:customStyle="1" w:styleId="c12c5c19c32">
    <w:name w:val="c12 c5 c19 c32"/>
    <w:basedOn w:val="DefaultParagraphFont1"/>
    <w:link w:val="c12c5c19c321"/>
    <w:uiPriority w:val="99"/>
    <w:rsid w:val="00380E4E"/>
  </w:style>
  <w:style w:type="character" w:customStyle="1" w:styleId="c12c5c19c321">
    <w:name w:val="c12 c5 c19 c321"/>
    <w:basedOn w:val="DefaultParagraphFont"/>
    <w:link w:val="c12c5c19c32"/>
    <w:uiPriority w:val="99"/>
    <w:locked/>
    <w:rsid w:val="00380E4E"/>
    <w:rPr>
      <w:rFonts w:cs="Times New Roman"/>
    </w:rPr>
  </w:style>
  <w:style w:type="paragraph" w:customStyle="1" w:styleId="Hyperlink1">
    <w:name w:val="Hyperlink1"/>
    <w:link w:val="Hyperlink"/>
    <w:uiPriority w:val="99"/>
    <w:rsid w:val="00380E4E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380E4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380E4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380E4E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380E4E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380E4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380E4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380E4E"/>
    <w:rPr>
      <w:rFonts w:ascii="XO Thames" w:hAnsi="XO Thames"/>
      <w:color w:val="000000"/>
      <w:sz w:val="22"/>
      <w:lang w:val="ru-RU" w:eastAsia="ru-RU"/>
    </w:rPr>
  </w:style>
  <w:style w:type="paragraph" w:customStyle="1" w:styleId="c12c5">
    <w:name w:val="c12 c5"/>
    <w:basedOn w:val="DefaultParagraphFont1"/>
    <w:link w:val="c12c51"/>
    <w:uiPriority w:val="99"/>
    <w:rsid w:val="00380E4E"/>
  </w:style>
  <w:style w:type="character" w:customStyle="1" w:styleId="c12c51">
    <w:name w:val="c12 c51"/>
    <w:basedOn w:val="DefaultParagraphFont"/>
    <w:link w:val="c12c5"/>
    <w:uiPriority w:val="99"/>
    <w:locked/>
    <w:rsid w:val="00380E4E"/>
    <w:rPr>
      <w:rFonts w:cs="Times New Roman"/>
    </w:rPr>
  </w:style>
  <w:style w:type="paragraph" w:customStyle="1" w:styleId="DefaultParagraphFont1">
    <w:name w:val="Default Paragraph Font1"/>
    <w:uiPriority w:val="99"/>
    <w:rsid w:val="00380E4E"/>
    <w:rPr>
      <w:color w:val="000000"/>
      <w:sz w:val="20"/>
      <w:szCs w:val="20"/>
    </w:rPr>
  </w:style>
  <w:style w:type="paragraph" w:styleId="TOC9">
    <w:name w:val="toc 9"/>
    <w:basedOn w:val="Normal"/>
    <w:next w:val="Normal"/>
    <w:link w:val="TOC9Char"/>
    <w:uiPriority w:val="99"/>
    <w:rsid w:val="00380E4E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380E4E"/>
    <w:rPr>
      <w:rFonts w:ascii="XO Thames" w:hAnsi="XO Thames"/>
      <w:sz w:val="28"/>
    </w:rPr>
  </w:style>
  <w:style w:type="paragraph" w:customStyle="1" w:styleId="c4">
    <w:name w:val="c4"/>
    <w:basedOn w:val="DefaultParagraphFont1"/>
    <w:link w:val="c41"/>
    <w:uiPriority w:val="99"/>
    <w:rsid w:val="00380E4E"/>
  </w:style>
  <w:style w:type="character" w:customStyle="1" w:styleId="c41">
    <w:name w:val="c41"/>
    <w:basedOn w:val="DefaultParagraphFont"/>
    <w:link w:val="c4"/>
    <w:uiPriority w:val="99"/>
    <w:locked/>
    <w:rsid w:val="00380E4E"/>
    <w:rPr>
      <w:rFonts w:cs="Times New Roman"/>
    </w:rPr>
  </w:style>
  <w:style w:type="paragraph" w:customStyle="1" w:styleId="c5c12">
    <w:name w:val="c5 c12"/>
    <w:basedOn w:val="DefaultParagraphFont1"/>
    <w:link w:val="c5c121"/>
    <w:uiPriority w:val="99"/>
    <w:rsid w:val="00380E4E"/>
  </w:style>
  <w:style w:type="character" w:customStyle="1" w:styleId="c5c121">
    <w:name w:val="c5 c121"/>
    <w:basedOn w:val="DefaultParagraphFont"/>
    <w:link w:val="c5c12"/>
    <w:uiPriority w:val="99"/>
    <w:locked/>
    <w:rsid w:val="00380E4E"/>
    <w:rPr>
      <w:rFonts w:cs="Times New Roman"/>
    </w:rPr>
  </w:style>
  <w:style w:type="paragraph" w:styleId="TOC8">
    <w:name w:val="toc 8"/>
    <w:basedOn w:val="Normal"/>
    <w:next w:val="Normal"/>
    <w:link w:val="TOC8Char"/>
    <w:uiPriority w:val="99"/>
    <w:rsid w:val="00380E4E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380E4E"/>
    <w:rPr>
      <w:rFonts w:ascii="XO Thames" w:hAnsi="XO Thames"/>
      <w:sz w:val="28"/>
    </w:rPr>
  </w:style>
  <w:style w:type="paragraph" w:customStyle="1" w:styleId="c6c10">
    <w:name w:val="c6 c10"/>
    <w:basedOn w:val="Normal"/>
    <w:link w:val="c6c101"/>
    <w:uiPriority w:val="99"/>
    <w:rsid w:val="00380E4E"/>
    <w:pPr>
      <w:spacing w:beforeAutospacing="1" w:afterAutospacing="1"/>
    </w:pPr>
  </w:style>
  <w:style w:type="character" w:customStyle="1" w:styleId="c6c101">
    <w:name w:val="c6 c101"/>
    <w:basedOn w:val="Normal1"/>
    <w:link w:val="c6c10"/>
    <w:uiPriority w:val="99"/>
    <w:locked/>
    <w:rsid w:val="00380E4E"/>
    <w:rPr>
      <w:rFonts w:cs="Times New Roman"/>
    </w:rPr>
  </w:style>
  <w:style w:type="paragraph" w:customStyle="1" w:styleId="c0">
    <w:name w:val="c0"/>
    <w:basedOn w:val="DefaultParagraphFont1"/>
    <w:link w:val="c01"/>
    <w:uiPriority w:val="99"/>
    <w:rsid w:val="00380E4E"/>
  </w:style>
  <w:style w:type="character" w:customStyle="1" w:styleId="c01">
    <w:name w:val="c01"/>
    <w:basedOn w:val="DefaultParagraphFont"/>
    <w:link w:val="c0"/>
    <w:uiPriority w:val="99"/>
    <w:locked/>
    <w:rsid w:val="00380E4E"/>
    <w:rPr>
      <w:rFonts w:cs="Times New Roman"/>
    </w:rPr>
  </w:style>
  <w:style w:type="paragraph" w:customStyle="1" w:styleId="c4c7">
    <w:name w:val="c4 c7"/>
    <w:basedOn w:val="DefaultParagraphFont1"/>
    <w:link w:val="c4c71"/>
    <w:uiPriority w:val="99"/>
    <w:rsid w:val="00380E4E"/>
  </w:style>
  <w:style w:type="character" w:customStyle="1" w:styleId="c4c71">
    <w:name w:val="c4 c71"/>
    <w:basedOn w:val="DefaultParagraphFont"/>
    <w:link w:val="c4c7"/>
    <w:uiPriority w:val="99"/>
    <w:locked/>
    <w:rsid w:val="00380E4E"/>
    <w:rPr>
      <w:rFonts w:cs="Times New Roman"/>
    </w:rPr>
  </w:style>
  <w:style w:type="paragraph" w:customStyle="1" w:styleId="c4c23">
    <w:name w:val="c4 c23"/>
    <w:basedOn w:val="DefaultParagraphFont1"/>
    <w:link w:val="c4c231"/>
    <w:uiPriority w:val="99"/>
    <w:rsid w:val="00380E4E"/>
  </w:style>
  <w:style w:type="character" w:customStyle="1" w:styleId="c4c231">
    <w:name w:val="c4 c231"/>
    <w:basedOn w:val="DefaultParagraphFont"/>
    <w:link w:val="c4c23"/>
    <w:uiPriority w:val="99"/>
    <w:locked/>
    <w:rsid w:val="00380E4E"/>
    <w:rPr>
      <w:rFonts w:cs="Times New Roman"/>
    </w:rPr>
  </w:style>
  <w:style w:type="paragraph" w:styleId="TOC5">
    <w:name w:val="toc 5"/>
    <w:basedOn w:val="Normal"/>
    <w:next w:val="Normal"/>
    <w:link w:val="TOC5Char"/>
    <w:uiPriority w:val="99"/>
    <w:rsid w:val="00380E4E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380E4E"/>
    <w:rPr>
      <w:rFonts w:ascii="XO Thames" w:hAnsi="XO Thames"/>
      <w:sz w:val="28"/>
    </w:rPr>
  </w:style>
  <w:style w:type="paragraph" w:customStyle="1" w:styleId="c18c4">
    <w:name w:val="c18 c4"/>
    <w:basedOn w:val="DefaultParagraphFont1"/>
    <w:link w:val="c18c41"/>
    <w:uiPriority w:val="99"/>
    <w:rsid w:val="00380E4E"/>
  </w:style>
  <w:style w:type="character" w:customStyle="1" w:styleId="c18c41">
    <w:name w:val="c18 c41"/>
    <w:basedOn w:val="DefaultParagraphFont"/>
    <w:link w:val="c18c4"/>
    <w:uiPriority w:val="99"/>
    <w:locked/>
    <w:rsid w:val="00380E4E"/>
    <w:rPr>
      <w:rFonts w:cs="Times New Roman"/>
    </w:rPr>
  </w:style>
  <w:style w:type="paragraph" w:customStyle="1" w:styleId="c4c22">
    <w:name w:val="c4 c22"/>
    <w:basedOn w:val="DefaultParagraphFont1"/>
    <w:link w:val="c4c221"/>
    <w:uiPriority w:val="99"/>
    <w:rsid w:val="00380E4E"/>
  </w:style>
  <w:style w:type="character" w:customStyle="1" w:styleId="c4c221">
    <w:name w:val="c4 c221"/>
    <w:basedOn w:val="DefaultParagraphFont"/>
    <w:link w:val="c4c22"/>
    <w:uiPriority w:val="99"/>
    <w:locked/>
    <w:rsid w:val="00380E4E"/>
    <w:rPr>
      <w:rFonts w:cs="Times New Roman"/>
    </w:rPr>
  </w:style>
  <w:style w:type="paragraph" w:customStyle="1" w:styleId="c6c25">
    <w:name w:val="c6 c25"/>
    <w:basedOn w:val="Normal"/>
    <w:link w:val="c6c251"/>
    <w:uiPriority w:val="99"/>
    <w:rsid w:val="00380E4E"/>
    <w:pPr>
      <w:spacing w:beforeAutospacing="1" w:afterAutospacing="1"/>
    </w:pPr>
  </w:style>
  <w:style w:type="character" w:customStyle="1" w:styleId="c6c251">
    <w:name w:val="c6 c251"/>
    <w:basedOn w:val="Normal1"/>
    <w:link w:val="c6c25"/>
    <w:uiPriority w:val="99"/>
    <w:locked/>
    <w:rsid w:val="00380E4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0E4E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0E4E"/>
    <w:rPr>
      <w:rFonts w:ascii="XO Thames" w:hAnsi="XO Thames" w:cs="Times New Roman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80E4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380E4E"/>
    <w:rPr>
      <w:rFonts w:ascii="XO Thames" w:hAnsi="XO Thames" w:cs="Times New Roman"/>
      <w:b/>
      <w:caps/>
      <w:sz w:val="40"/>
    </w:rPr>
  </w:style>
  <w:style w:type="paragraph" w:styleId="NormalWeb">
    <w:name w:val="Normal (Web)"/>
    <w:basedOn w:val="Normal"/>
    <w:link w:val="NormalWebChar"/>
    <w:uiPriority w:val="99"/>
    <w:rsid w:val="00380E4E"/>
    <w:pPr>
      <w:spacing w:beforeAutospacing="1" w:afterAutospacing="1"/>
    </w:pPr>
  </w:style>
  <w:style w:type="character" w:customStyle="1" w:styleId="NormalWebChar">
    <w:name w:val="Normal (Web) Char"/>
    <w:basedOn w:val="Normal1"/>
    <w:link w:val="NormalWeb"/>
    <w:uiPriority w:val="99"/>
    <w:locked/>
    <w:rsid w:val="00380E4E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EC4DF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6</Pages>
  <Words>1373</Words>
  <Characters>7827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2023-04-17T12:09:00Z</dcterms:created>
  <dcterms:modified xsi:type="dcterms:W3CDTF">2007-12-31T20:09:00Z</dcterms:modified>
</cp:coreProperties>
</file>